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94" w:rsidRPr="006434FE" w:rsidRDefault="00142A94" w:rsidP="004626E3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6434FE">
        <w:rPr>
          <w:b w:val="0"/>
          <w:sz w:val="22"/>
          <w:szCs w:val="22"/>
        </w:rPr>
        <w:t>Г</w:t>
      </w:r>
      <w:r>
        <w:rPr>
          <w:b w:val="0"/>
          <w:sz w:val="22"/>
          <w:szCs w:val="22"/>
        </w:rPr>
        <w:t>К</w:t>
      </w:r>
      <w:r w:rsidRPr="006434FE">
        <w:rPr>
          <w:b w:val="0"/>
          <w:sz w:val="22"/>
          <w:szCs w:val="22"/>
        </w:rPr>
        <w:t>ОУ ЛО "Тихвинская специальная школа-интернат"</w:t>
      </w:r>
    </w:p>
    <w:p w:rsidR="00142A94" w:rsidRPr="006434FE" w:rsidRDefault="00142A94" w:rsidP="004626E3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6434FE">
        <w:rPr>
          <w:b w:val="0"/>
          <w:sz w:val="22"/>
          <w:szCs w:val="22"/>
        </w:rPr>
        <w:t>Окунева Н.А.</w:t>
      </w:r>
      <w:r>
        <w:rPr>
          <w:b w:val="0"/>
          <w:sz w:val="22"/>
          <w:szCs w:val="22"/>
        </w:rPr>
        <w:t xml:space="preserve"> – учитель физкультуры</w:t>
      </w:r>
    </w:p>
    <w:p w:rsidR="00142A94" w:rsidRPr="00477985" w:rsidRDefault="00142A94" w:rsidP="004626E3">
      <w:pPr>
        <w:jc w:val="center"/>
        <w:rPr>
          <w:rFonts w:ascii="Comic Sans MS" w:hAnsi="Comic Sans MS"/>
          <w:b/>
          <w:sz w:val="28"/>
          <w:szCs w:val="28"/>
        </w:rPr>
      </w:pPr>
      <w:r w:rsidRPr="00477985">
        <w:rPr>
          <w:rFonts w:ascii="Comic Sans MS" w:hAnsi="Comic Sans MS"/>
          <w:b/>
          <w:sz w:val="28"/>
          <w:szCs w:val="28"/>
        </w:rPr>
        <w:t>СПОРТИВНЫЙ ПРАЗДНИК</w:t>
      </w:r>
    </w:p>
    <w:p w:rsidR="00142A94" w:rsidRPr="00B5412E" w:rsidRDefault="00142A94" w:rsidP="004626E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"</w:t>
      </w:r>
      <w:r w:rsidRPr="00B5412E">
        <w:rPr>
          <w:rFonts w:ascii="Comic Sans MS" w:hAnsi="Comic Sans MS"/>
          <w:b/>
          <w:sz w:val="36"/>
          <w:szCs w:val="36"/>
        </w:rPr>
        <w:t>МАМА</w:t>
      </w:r>
      <w:r>
        <w:rPr>
          <w:rFonts w:ascii="Comic Sans MS" w:hAnsi="Comic Sans MS"/>
          <w:b/>
          <w:sz w:val="36"/>
          <w:szCs w:val="36"/>
        </w:rPr>
        <w:t xml:space="preserve">, ПАПА и </w:t>
      </w:r>
      <w:r w:rsidRPr="00B5412E">
        <w:rPr>
          <w:rFonts w:ascii="Comic Sans MS" w:hAnsi="Comic Sans MS"/>
          <w:b/>
          <w:sz w:val="36"/>
          <w:szCs w:val="36"/>
        </w:rPr>
        <w:t xml:space="preserve">Я - </w:t>
      </w:r>
      <w:r>
        <w:rPr>
          <w:rFonts w:ascii="Comic Sans MS" w:hAnsi="Comic Sans MS"/>
          <w:b/>
          <w:sz w:val="36"/>
          <w:szCs w:val="36"/>
        </w:rPr>
        <w:t>ОЛИМПИЙСК</w:t>
      </w:r>
      <w:r w:rsidRPr="00B5412E">
        <w:rPr>
          <w:rFonts w:ascii="Comic Sans MS" w:hAnsi="Comic Sans MS"/>
          <w:b/>
          <w:sz w:val="36"/>
          <w:szCs w:val="36"/>
        </w:rPr>
        <w:t>АЯ СЕМЬЯ</w:t>
      </w:r>
      <w:r>
        <w:rPr>
          <w:rFonts w:ascii="Comic Sans MS" w:hAnsi="Comic Sans MS"/>
          <w:b/>
          <w:sz w:val="36"/>
          <w:szCs w:val="36"/>
        </w:rPr>
        <w:t>!"</w:t>
      </w:r>
    </w:p>
    <w:p w:rsidR="00142A94" w:rsidRPr="007B5831" w:rsidRDefault="00142A94" w:rsidP="004626E3">
      <w:pPr>
        <w:jc w:val="both"/>
      </w:pPr>
      <w:r w:rsidRPr="007B5831">
        <w:rPr>
          <w:rStyle w:val="Strong"/>
        </w:rPr>
        <w:t>Цель:</w:t>
      </w:r>
      <w:r>
        <w:rPr>
          <w:sz w:val="28"/>
          <w:szCs w:val="28"/>
        </w:rPr>
        <w:t xml:space="preserve"> </w:t>
      </w:r>
      <w:r>
        <w:rPr>
          <w:rStyle w:val="Strong"/>
          <w:b w:val="0"/>
        </w:rPr>
        <w:t>П</w:t>
      </w:r>
      <w:r w:rsidRPr="00F72B31">
        <w:rPr>
          <w:rStyle w:val="Strong"/>
          <w:b w:val="0"/>
        </w:rPr>
        <w:t>ропаганда здорового образа жизни</w:t>
      </w:r>
      <w:r w:rsidRPr="007B5831">
        <w:t>.</w:t>
      </w:r>
    </w:p>
    <w:p w:rsidR="00142A94" w:rsidRDefault="00142A94" w:rsidP="004626E3">
      <w:pPr>
        <w:rPr>
          <w:rStyle w:val="Strong"/>
        </w:rPr>
      </w:pPr>
      <w:r w:rsidRPr="007B5831">
        <w:rPr>
          <w:rStyle w:val="Strong"/>
        </w:rPr>
        <w:t>Задачи:</w:t>
      </w:r>
    </w:p>
    <w:p w:rsidR="00142A94" w:rsidRPr="00E85234" w:rsidRDefault="00142A94" w:rsidP="00E85234">
      <w:pPr>
        <w:numPr>
          <w:ilvl w:val="0"/>
          <w:numId w:val="1"/>
        </w:numPr>
        <w:jc w:val="both"/>
        <w:rPr>
          <w:rStyle w:val="Strong"/>
          <w:b w:val="0"/>
        </w:rPr>
      </w:pPr>
      <w:r w:rsidRPr="00E85234">
        <w:rPr>
          <w:rStyle w:val="Strong"/>
          <w:b w:val="0"/>
        </w:rPr>
        <w:t>Воспитание физической культуры и нравственной сплоченности семьи.</w:t>
      </w:r>
    </w:p>
    <w:p w:rsidR="00142A94" w:rsidRPr="00E85234" w:rsidRDefault="00142A94" w:rsidP="00E85234">
      <w:pPr>
        <w:numPr>
          <w:ilvl w:val="0"/>
          <w:numId w:val="1"/>
        </w:num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Совершенствование </w:t>
      </w:r>
      <w:r w:rsidRPr="00E85234">
        <w:rPr>
          <w:rStyle w:val="Strong"/>
          <w:b w:val="0"/>
        </w:rPr>
        <w:t xml:space="preserve">двигательных </w:t>
      </w:r>
      <w:r>
        <w:rPr>
          <w:rStyle w:val="Strong"/>
          <w:b w:val="0"/>
        </w:rPr>
        <w:t>умений</w:t>
      </w:r>
      <w:r w:rsidRPr="00E85234">
        <w:rPr>
          <w:rStyle w:val="Strong"/>
          <w:b w:val="0"/>
        </w:rPr>
        <w:t xml:space="preserve"> у детей и взрослых.</w:t>
      </w:r>
    </w:p>
    <w:p w:rsidR="00142A94" w:rsidRPr="00CF5DAD" w:rsidRDefault="00142A94" w:rsidP="00CF5DAD">
      <w:pPr>
        <w:numPr>
          <w:ilvl w:val="0"/>
          <w:numId w:val="1"/>
        </w:numPr>
        <w:jc w:val="both"/>
        <w:rPr>
          <w:rStyle w:val="Strong"/>
          <w:b w:val="0"/>
        </w:rPr>
      </w:pPr>
      <w:r>
        <w:rPr>
          <w:rStyle w:val="Strong"/>
          <w:b w:val="0"/>
        </w:rPr>
        <w:t>Обогащение</w:t>
      </w:r>
      <w:r w:rsidRPr="00CF5DAD">
        <w:rPr>
          <w:rStyle w:val="Strong"/>
          <w:b w:val="0"/>
        </w:rPr>
        <w:t xml:space="preserve"> родителей знаниями, практическими умениями в организации и проведении досуга с детьми. </w:t>
      </w:r>
    </w:p>
    <w:p w:rsidR="00142A94" w:rsidRPr="00E85234" w:rsidRDefault="00142A94" w:rsidP="00E85234">
      <w:pPr>
        <w:numPr>
          <w:ilvl w:val="0"/>
          <w:numId w:val="1"/>
        </w:numPr>
        <w:jc w:val="both"/>
        <w:rPr>
          <w:rStyle w:val="Strong"/>
          <w:b w:val="0"/>
        </w:rPr>
      </w:pPr>
      <w:r>
        <w:rPr>
          <w:rStyle w:val="Strong"/>
          <w:b w:val="0"/>
        </w:rPr>
        <w:t>У</w:t>
      </w:r>
      <w:r w:rsidRPr="00E85234">
        <w:rPr>
          <w:rStyle w:val="Strong"/>
          <w:b w:val="0"/>
        </w:rPr>
        <w:t xml:space="preserve">крепление </w:t>
      </w:r>
      <w:r>
        <w:rPr>
          <w:rStyle w:val="Strong"/>
          <w:b w:val="0"/>
        </w:rPr>
        <w:t>отношений между школой и семьёй.</w:t>
      </w:r>
    </w:p>
    <w:p w:rsidR="00142A94" w:rsidRPr="00ED4553" w:rsidRDefault="00142A94" w:rsidP="004626E3">
      <w:pPr>
        <w:numPr>
          <w:ilvl w:val="0"/>
          <w:numId w:val="1"/>
        </w:numPr>
        <w:jc w:val="both"/>
        <w:rPr>
          <w:rStyle w:val="Strong"/>
          <w:b w:val="0"/>
        </w:rPr>
      </w:pPr>
      <w:r w:rsidRPr="00ED4553">
        <w:rPr>
          <w:rStyle w:val="Strong"/>
          <w:b w:val="0"/>
        </w:rPr>
        <w:t>Воспитание чувства коллективизма, товарищества, взаимовыр</w:t>
      </w:r>
      <w:r>
        <w:rPr>
          <w:rStyle w:val="Strong"/>
          <w:b w:val="0"/>
        </w:rPr>
        <w:t>учки</w:t>
      </w:r>
      <w:r w:rsidRPr="00ED4553">
        <w:rPr>
          <w:rStyle w:val="Strong"/>
          <w:b w:val="0"/>
        </w:rPr>
        <w:t>.</w:t>
      </w:r>
    </w:p>
    <w:p w:rsidR="00142A94" w:rsidRPr="00ED4553" w:rsidRDefault="00142A94" w:rsidP="00F72B31">
      <w:pPr>
        <w:rPr>
          <w:b/>
          <w:sz w:val="28"/>
          <w:szCs w:val="28"/>
        </w:rPr>
      </w:pPr>
      <w:r w:rsidRPr="00ED4553">
        <w:rPr>
          <w:rStyle w:val="Strong"/>
        </w:rPr>
        <w:t xml:space="preserve">Дата проведения: </w:t>
      </w:r>
      <w:r>
        <w:rPr>
          <w:rStyle w:val="Strong"/>
          <w:b w:val="0"/>
        </w:rPr>
        <w:t>19.03.2015</w:t>
      </w:r>
      <w:r w:rsidRPr="00ED4553">
        <w:rPr>
          <w:rStyle w:val="Strong"/>
          <w:b w:val="0"/>
        </w:rPr>
        <w:t>г.</w:t>
      </w:r>
      <w:r w:rsidRPr="00ED4553">
        <w:rPr>
          <w:b/>
          <w:sz w:val="28"/>
          <w:szCs w:val="28"/>
        </w:rPr>
        <w:t xml:space="preserve"> </w:t>
      </w:r>
    </w:p>
    <w:p w:rsidR="00142A94" w:rsidRDefault="00142A94" w:rsidP="004626E3">
      <w:pPr>
        <w:pStyle w:val="Heading1"/>
        <w:spacing w:before="0" w:beforeAutospacing="0" w:after="0" w:afterAutospacing="0"/>
        <w:jc w:val="center"/>
        <w:rPr>
          <w:rStyle w:val="Strong"/>
          <w:b/>
          <w:sz w:val="24"/>
          <w:szCs w:val="24"/>
        </w:rPr>
      </w:pPr>
      <w:r w:rsidRPr="00ED4553">
        <w:rPr>
          <w:rStyle w:val="Strong"/>
          <w:b/>
          <w:sz w:val="24"/>
          <w:szCs w:val="24"/>
        </w:rPr>
        <w:t>Ход праздника</w:t>
      </w:r>
    </w:p>
    <w:p w:rsidR="00142A94" w:rsidRDefault="00142A94" w:rsidP="008A7A87">
      <w:pPr>
        <w:jc w:val="both"/>
        <w:rPr>
          <w:i/>
        </w:rPr>
        <w:sectPr w:rsidR="00142A94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2A94" w:rsidRDefault="00142A94" w:rsidP="008A7A87">
      <w:pPr>
        <w:jc w:val="center"/>
        <w:rPr>
          <w:i/>
        </w:rPr>
      </w:pPr>
      <w:r w:rsidRPr="008A7A87">
        <w:rPr>
          <w:i/>
        </w:rPr>
        <w:t>Вся Россия рада!</w:t>
      </w:r>
    </w:p>
    <w:p w:rsidR="00142A94" w:rsidRDefault="00142A94" w:rsidP="008A7A87">
      <w:pPr>
        <w:jc w:val="center"/>
        <w:rPr>
          <w:i/>
        </w:rPr>
      </w:pPr>
      <w:r w:rsidRPr="008A7A87">
        <w:rPr>
          <w:i/>
        </w:rPr>
        <w:t>У нас опять ОЛИМПИАДА!</w:t>
      </w:r>
    </w:p>
    <w:p w:rsidR="00142A94" w:rsidRDefault="00142A94" w:rsidP="008A7A87">
      <w:pPr>
        <w:jc w:val="center"/>
        <w:rPr>
          <w:i/>
        </w:rPr>
      </w:pPr>
      <w:r w:rsidRPr="008A7A87">
        <w:rPr>
          <w:i/>
        </w:rPr>
        <w:t>Праздник спорта мировой</w:t>
      </w:r>
    </w:p>
    <w:p w:rsidR="00142A94" w:rsidRDefault="00142A94" w:rsidP="008A7A87">
      <w:pPr>
        <w:jc w:val="center"/>
        <w:rPr>
          <w:i/>
        </w:rPr>
      </w:pPr>
      <w:r w:rsidRPr="008A7A87">
        <w:rPr>
          <w:i/>
        </w:rPr>
        <w:t>Ожидает нас весной.</w:t>
      </w:r>
    </w:p>
    <w:p w:rsidR="00142A94" w:rsidRPr="00A32F76" w:rsidRDefault="00142A94" w:rsidP="008A7A87">
      <w:pPr>
        <w:jc w:val="center"/>
        <w:rPr>
          <w:i/>
        </w:rPr>
      </w:pPr>
      <w:r w:rsidRPr="00A32F76">
        <w:rPr>
          <w:i/>
        </w:rPr>
        <w:t>Что такое Олимпиада?</w:t>
      </w:r>
    </w:p>
    <w:p w:rsidR="00142A94" w:rsidRPr="00A32F76" w:rsidRDefault="00142A94" w:rsidP="008A7A87">
      <w:pPr>
        <w:jc w:val="center"/>
        <w:rPr>
          <w:i/>
        </w:rPr>
      </w:pPr>
      <w:r w:rsidRPr="00A32F76">
        <w:rPr>
          <w:i/>
        </w:rPr>
        <w:t>Это честный спортивный бой!</w:t>
      </w:r>
    </w:p>
    <w:p w:rsidR="00142A94" w:rsidRPr="00A32F76" w:rsidRDefault="00142A94" w:rsidP="008A7A87">
      <w:pPr>
        <w:jc w:val="center"/>
        <w:rPr>
          <w:i/>
        </w:rPr>
      </w:pPr>
      <w:r w:rsidRPr="00A32F76">
        <w:rPr>
          <w:i/>
        </w:rPr>
        <w:t>В ней участвовать – это награда.</w:t>
      </w:r>
    </w:p>
    <w:p w:rsidR="00142A94" w:rsidRPr="00A32F76" w:rsidRDefault="00142A94" w:rsidP="008A7A87">
      <w:pPr>
        <w:jc w:val="center"/>
        <w:rPr>
          <w:i/>
        </w:rPr>
      </w:pPr>
      <w:r w:rsidRPr="00A32F76">
        <w:rPr>
          <w:i/>
        </w:rPr>
        <w:t>Победить же может любой!</w:t>
      </w:r>
    </w:p>
    <w:p w:rsidR="00142A94" w:rsidRDefault="00142A94" w:rsidP="007D722E">
      <w:pPr>
        <w:jc w:val="both"/>
        <w:rPr>
          <w:b/>
          <w:i/>
        </w:rPr>
        <w:sectPr w:rsidR="00142A94" w:rsidSect="0018538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42A94" w:rsidRDefault="00142A94" w:rsidP="007D722E">
      <w:pPr>
        <w:jc w:val="both"/>
      </w:pPr>
      <w:r w:rsidRPr="00ED4553">
        <w:rPr>
          <w:b/>
          <w:i/>
        </w:rPr>
        <w:t>Ведущий.</w:t>
      </w:r>
      <w:r>
        <w:rPr>
          <w:b/>
          <w:i/>
        </w:rPr>
        <w:t xml:space="preserve"> </w:t>
      </w:r>
      <w:r w:rsidRPr="005A7F38">
        <w:t>Здравствуйте дорогие гости – уважаемые родители и дети! Мы очень рады в</w:t>
      </w:r>
      <w:r>
        <w:t>идеть Вас на нашем празднике – "</w:t>
      </w:r>
      <w:r w:rsidRPr="005A7F38">
        <w:t>Мама, папа</w:t>
      </w:r>
      <w:r>
        <w:t xml:space="preserve"> и</w:t>
      </w:r>
      <w:r w:rsidRPr="005A7F38">
        <w:t xml:space="preserve"> я – олимпийская семья!</w:t>
      </w:r>
      <w:r>
        <w:t>".</w:t>
      </w:r>
      <w:r w:rsidRPr="005A7F38">
        <w:t xml:space="preserve"> Наши команды очень волнуются, давайте поприветствуем их</w:t>
      </w:r>
      <w:r>
        <w:t xml:space="preserve"> аплодисментами.</w:t>
      </w:r>
    </w:p>
    <w:p w:rsidR="00142A94" w:rsidRPr="005A7F38" w:rsidRDefault="00142A94" w:rsidP="005A7F38">
      <w:pPr>
        <w:jc w:val="center"/>
        <w:rPr>
          <w:i/>
        </w:rPr>
      </w:pPr>
      <w:r w:rsidRPr="005A7F38">
        <w:rPr>
          <w:i/>
        </w:rPr>
        <w:t>Звучит марш. Участники выходят в зал и делают круг почета.</w:t>
      </w:r>
    </w:p>
    <w:p w:rsidR="00142A94" w:rsidRDefault="00142A94" w:rsidP="007D722E">
      <w:pPr>
        <w:jc w:val="both"/>
      </w:pPr>
      <w:r w:rsidRPr="00ED4553">
        <w:rPr>
          <w:b/>
          <w:i/>
        </w:rPr>
        <w:t>Ведущий.</w:t>
      </w:r>
      <w:r>
        <w:rPr>
          <w:b/>
          <w:i/>
        </w:rPr>
        <w:t xml:space="preserve"> </w:t>
      </w:r>
      <w:r w:rsidRPr="008A7A87">
        <w:t>Чтоб страна была сильна, надо чтоб дружна б</w:t>
      </w:r>
      <w:r>
        <w:t>ыла семья. Вы со мной согласны?</w:t>
      </w:r>
    </w:p>
    <w:p w:rsidR="00142A94" w:rsidRPr="00FB6D69" w:rsidRDefault="00142A94" w:rsidP="00E4219B">
      <w:pPr>
        <w:ind w:firstLine="708"/>
        <w:jc w:val="both"/>
      </w:pPr>
      <w:r>
        <w:t xml:space="preserve">Совсем скоро у нас будут проходить </w:t>
      </w:r>
      <w:r w:rsidRPr="00FB6D69">
        <w:t>XVIII Сурд</w:t>
      </w:r>
      <w:r>
        <w:t>лимпийские зимние игры. Они</w:t>
      </w:r>
      <w:r w:rsidRPr="00FB6D69">
        <w:t xml:space="preserve"> состоятся с 28 марта по 5 апреля 2015 года</w:t>
      </w:r>
      <w:r>
        <w:t xml:space="preserve"> в городах </w:t>
      </w:r>
      <w:r w:rsidRPr="00FB6D69">
        <w:t>Ханты-Мансийск</w:t>
      </w:r>
      <w:r>
        <w:t xml:space="preserve"> и Магнитогорск</w:t>
      </w:r>
      <w:r w:rsidRPr="00FB6D69">
        <w:t>. Свое участие в соревнованиях подтвердили сборные команды из 27 стран.</w:t>
      </w:r>
      <w:r>
        <w:t xml:space="preserve"> </w:t>
      </w:r>
      <w:r w:rsidRPr="00FB6D69">
        <w:t>В программу Сурдлимпиады вошли пять видов спорта: сноуборд, горные лыжи, лыжные гонки, керлинг и хоккей с шайбой.</w:t>
      </w:r>
      <w:r>
        <w:t xml:space="preserve"> </w:t>
      </w:r>
      <w:r w:rsidRPr="00FB6D69">
        <w:t>Спортсмены сурдлимпийской сборной команды Российской Федерации впервые примут участие во всех пяти видах программы Игр.</w:t>
      </w:r>
      <w:r w:rsidRPr="00E4219B">
        <w:t xml:space="preserve"> </w:t>
      </w:r>
      <w:r w:rsidRPr="00FB6D69">
        <w:t>Российская Федерация впервые принимает Сурдлимпийские игры, которые признаны аналогом Олимпийских игр, но для глухих и слабослышащих спортсменов.</w:t>
      </w:r>
    </w:p>
    <w:p w:rsidR="00142A94" w:rsidRPr="00E4219B" w:rsidRDefault="00142A94" w:rsidP="00E4219B">
      <w:pPr>
        <w:jc w:val="center"/>
        <w:rPr>
          <w:i/>
        </w:rPr>
      </w:pPr>
      <w:r w:rsidRPr="00E4219B">
        <w:rPr>
          <w:i/>
        </w:rPr>
        <w:t>Поддержим нашим спортсменов!!!</w:t>
      </w:r>
    </w:p>
    <w:p w:rsidR="00142A94" w:rsidRDefault="00142A94" w:rsidP="00E4219B">
      <w:pPr>
        <w:jc w:val="both"/>
      </w:pPr>
      <w:r w:rsidRPr="00ED4553">
        <w:rPr>
          <w:b/>
          <w:i/>
        </w:rPr>
        <w:t>Ведущий.</w:t>
      </w:r>
      <w:r>
        <w:rPr>
          <w:b/>
          <w:i/>
        </w:rPr>
        <w:t xml:space="preserve"> </w:t>
      </w:r>
      <w:r w:rsidRPr="008A7A87">
        <w:t>Наша Олимпиада семейная, в которой участвуют дети и их мамы и папы. Хочется пожелать всем крепкого здоровья, благополучия и хорошего настроения. Надеюсь, на праздник вы захватили с собой смех, ул</w:t>
      </w:r>
      <w:r>
        <w:t>ыбки, удачу и желание победить.</w:t>
      </w:r>
    </w:p>
    <w:p w:rsidR="00142A94" w:rsidRDefault="00142A94" w:rsidP="00E4219B">
      <w:pPr>
        <w:jc w:val="both"/>
      </w:pPr>
      <w:r>
        <w:t>А оценивать наши Олимпийские игры будут судьи</w:t>
      </w:r>
      <w:r w:rsidRPr="00E4219B">
        <w:t xml:space="preserve"> в составе: ...</w:t>
      </w:r>
    </w:p>
    <w:p w:rsidR="00142A94" w:rsidRPr="0029541B" w:rsidRDefault="00142A94" w:rsidP="0029541B">
      <w:pPr>
        <w:jc w:val="center"/>
        <w:rPr>
          <w:i/>
        </w:rPr>
      </w:pPr>
      <w:r w:rsidRPr="0029541B">
        <w:rPr>
          <w:i/>
        </w:rPr>
        <w:t>Зачитываются критерии оценки эстафет и напутственное слово, выдаются маршрутные листы.</w:t>
      </w:r>
    </w:p>
    <w:p w:rsidR="00142A94" w:rsidRDefault="00142A94" w:rsidP="00E4219B">
      <w:pPr>
        <w:jc w:val="both"/>
      </w:pPr>
      <w:r w:rsidRPr="00ED4553">
        <w:rPr>
          <w:b/>
          <w:i/>
        </w:rPr>
        <w:t>Ведущий.</w:t>
      </w:r>
      <w:r>
        <w:rPr>
          <w:b/>
          <w:i/>
        </w:rPr>
        <w:t xml:space="preserve"> </w:t>
      </w:r>
      <w:r w:rsidRPr="00E4219B">
        <w:t>Спортсмены всех стран – участники Олимпийских игр перед началом соревнований дают торжественную клятву, в которой обязуются соблюдать правила игр и честно бороться за первенство.</w:t>
      </w:r>
    </w:p>
    <w:p w:rsidR="00142A94" w:rsidRDefault="00142A94" w:rsidP="00E4219B">
      <w:pPr>
        <w:jc w:val="both"/>
      </w:pPr>
      <w:r w:rsidRPr="00E4219B">
        <w:t>Давайте и мы примем свою клятву:</w:t>
      </w:r>
    </w:p>
    <w:p w:rsidR="00142A94" w:rsidRDefault="00142A94" w:rsidP="00E4219B">
      <w:pPr>
        <w:jc w:val="both"/>
      </w:pPr>
      <w:r w:rsidRPr="00E4219B">
        <w:t>Кто с ветром проворным может сравниться?</w:t>
      </w:r>
      <w:r>
        <w:t xml:space="preserve"> –</w:t>
      </w:r>
      <w:r w:rsidRPr="00E4219B">
        <w:t xml:space="preserve"> </w:t>
      </w:r>
      <w:r w:rsidRPr="0029541B">
        <w:rPr>
          <w:i/>
        </w:rPr>
        <w:t>Мы, олимпийцы!</w:t>
      </w:r>
    </w:p>
    <w:p w:rsidR="00142A94" w:rsidRPr="0029541B" w:rsidRDefault="00142A94" w:rsidP="00E4219B">
      <w:pPr>
        <w:jc w:val="both"/>
        <w:rPr>
          <w:i/>
        </w:rPr>
      </w:pPr>
      <w:r w:rsidRPr="00E4219B">
        <w:t>Кто верит в победу, преград не боится?</w:t>
      </w:r>
      <w:r>
        <w:t xml:space="preserve"> – </w:t>
      </w:r>
      <w:r w:rsidRPr="0029541B">
        <w:rPr>
          <w:i/>
        </w:rPr>
        <w:t>Мы, олимпийцы!</w:t>
      </w:r>
    </w:p>
    <w:p w:rsidR="00142A94" w:rsidRPr="0029541B" w:rsidRDefault="00142A94" w:rsidP="00E4219B">
      <w:pPr>
        <w:jc w:val="both"/>
        <w:rPr>
          <w:i/>
        </w:rPr>
      </w:pPr>
      <w:r w:rsidRPr="00E4219B">
        <w:t>Кто спортом Отчизны гордится?</w:t>
      </w:r>
      <w:r>
        <w:t xml:space="preserve"> –</w:t>
      </w:r>
      <w:r w:rsidRPr="00E4219B">
        <w:t xml:space="preserve"> </w:t>
      </w:r>
      <w:r w:rsidRPr="0029541B">
        <w:rPr>
          <w:i/>
        </w:rPr>
        <w:t>Мы, олимпийцы</w:t>
      </w:r>
      <w:r>
        <w:rPr>
          <w:i/>
        </w:rPr>
        <w:t>!</w:t>
      </w:r>
    </w:p>
    <w:p w:rsidR="00142A94" w:rsidRPr="0029541B" w:rsidRDefault="00142A94" w:rsidP="0029541B">
      <w:pPr>
        <w:ind w:firstLine="708"/>
        <w:jc w:val="both"/>
        <w:rPr>
          <w:i/>
        </w:rPr>
      </w:pPr>
      <w:r w:rsidRPr="00E4219B">
        <w:t>Клянемся быть честными, к победе стремиться.</w:t>
      </w:r>
      <w:r>
        <w:t xml:space="preserve"> – </w:t>
      </w:r>
      <w:r w:rsidRPr="0029541B">
        <w:rPr>
          <w:i/>
        </w:rPr>
        <w:t>Клянемся!</w:t>
      </w:r>
    </w:p>
    <w:p w:rsidR="00142A94" w:rsidRDefault="00142A94" w:rsidP="0029541B">
      <w:pPr>
        <w:ind w:firstLine="708"/>
        <w:jc w:val="both"/>
      </w:pPr>
      <w:r w:rsidRPr="00E4219B">
        <w:t>Рекордов высоких клянемся добиться.</w:t>
      </w:r>
      <w:r>
        <w:t xml:space="preserve"> – </w:t>
      </w:r>
      <w:r w:rsidRPr="0029541B">
        <w:rPr>
          <w:i/>
        </w:rPr>
        <w:t>Клянемся!</w:t>
      </w:r>
    </w:p>
    <w:p w:rsidR="00142A94" w:rsidRDefault="00142A94" w:rsidP="0029541B">
      <w:pPr>
        <w:jc w:val="both"/>
      </w:pPr>
      <w:r w:rsidRPr="00634D69">
        <w:rPr>
          <w:i/>
        </w:rPr>
        <w:t>Девиз наших соревнований</w:t>
      </w:r>
      <w:r w:rsidRPr="00E4219B">
        <w:t xml:space="preserve"> – Быстрее, выше, сильнее!</w:t>
      </w:r>
    </w:p>
    <w:p w:rsidR="00142A94" w:rsidRPr="00AB17EB" w:rsidRDefault="00142A94" w:rsidP="00332B88">
      <w:pPr>
        <w:jc w:val="center"/>
        <w:rPr>
          <w:b/>
          <w:i/>
        </w:rPr>
      </w:pPr>
      <w:r>
        <w:rPr>
          <w:b/>
          <w:i/>
        </w:rPr>
        <w:t>Программа игр</w:t>
      </w:r>
    </w:p>
    <w:p w:rsidR="00142A94" w:rsidRPr="005645FE" w:rsidRDefault="00142A94" w:rsidP="00017567">
      <w:pPr>
        <w:jc w:val="both"/>
        <w:rPr>
          <w:sz w:val="28"/>
          <w:szCs w:val="28"/>
        </w:rPr>
        <w:sectPr w:rsidR="00142A94" w:rsidRPr="005645FE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2A94" w:rsidRDefault="00142A94" w:rsidP="00185388">
      <w:pPr>
        <w:jc w:val="both"/>
      </w:pPr>
      <w:r>
        <w:rPr>
          <w:b/>
          <w:i/>
        </w:rPr>
        <w:t>1</w:t>
      </w:r>
      <w:r w:rsidRPr="0005794B">
        <w:rPr>
          <w:b/>
          <w:i/>
        </w:rPr>
        <w:t xml:space="preserve"> </w:t>
      </w:r>
      <w:r>
        <w:rPr>
          <w:b/>
          <w:i/>
        </w:rPr>
        <w:t>вид</w:t>
      </w:r>
      <w:r w:rsidRPr="0005794B">
        <w:rPr>
          <w:b/>
          <w:i/>
        </w:rPr>
        <w:t>.</w:t>
      </w:r>
      <w:r w:rsidRPr="0005794B">
        <w:t xml:space="preserve"> </w:t>
      </w:r>
      <w:r w:rsidRPr="00CF5DAD">
        <w:rPr>
          <w:b/>
        </w:rPr>
        <w:t>Лыжные гонки</w:t>
      </w:r>
    </w:p>
    <w:p w:rsidR="00142A94" w:rsidRDefault="00142A94" w:rsidP="005645FE">
      <w:pPr>
        <w:jc w:val="both"/>
        <w:sectPr w:rsidR="00142A94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2A94" w:rsidRPr="0081573B" w:rsidRDefault="00142A94" w:rsidP="00CF5DAD">
      <w:pPr>
        <w:jc w:val="both"/>
      </w:pPr>
      <w:r w:rsidRPr="00CF5DAD">
        <w:t>Лыжные гонки</w:t>
      </w:r>
      <w:r>
        <w:t xml:space="preserve"> – </w:t>
      </w:r>
      <w:r w:rsidRPr="0081573B">
        <w:t>гонки на лыжах на определённую дистанцию по специально подготовленной трассе среди лиц определённой категор</w:t>
      </w:r>
      <w:r>
        <w:t>ии</w:t>
      </w:r>
      <w:r w:rsidRPr="0081573B">
        <w:t>. Основн</w:t>
      </w:r>
      <w:r>
        <w:t>ые стили передвижения на лыжах – "</w:t>
      </w:r>
      <w:r w:rsidRPr="0081573B">
        <w:t>классический стиль</w:t>
      </w:r>
      <w:r>
        <w:t>" и "</w:t>
      </w:r>
      <w:r w:rsidRPr="0081573B">
        <w:t>свободный стиль</w:t>
      </w:r>
      <w:r>
        <w:t>"</w:t>
      </w:r>
      <w:r w:rsidRPr="0081573B">
        <w:t>.</w:t>
      </w:r>
    </w:p>
    <w:p w:rsidR="00142A94" w:rsidRDefault="00142A94" w:rsidP="00017567">
      <w:pPr>
        <w:jc w:val="both"/>
        <w:rPr>
          <w:i/>
        </w:rPr>
      </w:pPr>
      <w:r w:rsidRPr="00CF5DAD">
        <w:rPr>
          <w:i/>
        </w:rPr>
        <w:t>Лыжные гонки – исторически самая успешная зимняя дисциплина спорта глухих за все годы своего существования, начиная с 1971 года. Именно благодаря победам лыжников советская/российская сборная на протяжении почти 20 лет не уступает первую строчку в общекомандном зачете зимних Сурдлимпийских игр.</w:t>
      </w:r>
    </w:p>
    <w:p w:rsidR="00142A94" w:rsidRPr="00CF5DAD" w:rsidRDefault="00142A94" w:rsidP="00CF5DAD">
      <w:pPr>
        <w:jc w:val="center"/>
        <w:rPr>
          <w:b/>
          <w:i/>
        </w:rPr>
      </w:pPr>
      <w:r w:rsidRPr="00CF5DAD">
        <w:rPr>
          <w:b/>
          <w:i/>
        </w:rPr>
        <w:t>Эстафета "Лыжные гонки"</w:t>
      </w:r>
      <w:r w:rsidRPr="00CF5DAD">
        <w:rPr>
          <w:i/>
        </w:rPr>
        <w:t>, на время</w:t>
      </w:r>
    </w:p>
    <w:p w:rsidR="00142A94" w:rsidRPr="00CF5DAD" w:rsidRDefault="00142A94" w:rsidP="00017567">
      <w:pPr>
        <w:jc w:val="both"/>
        <w:rPr>
          <w:i/>
        </w:rPr>
        <w:sectPr w:rsidR="00142A94" w:rsidRPr="00CF5DAD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2A94" w:rsidRDefault="00142A94" w:rsidP="00185388">
      <w:pPr>
        <w:jc w:val="both"/>
      </w:pPr>
      <w:r>
        <w:rPr>
          <w:b/>
          <w:i/>
        </w:rPr>
        <w:t>2</w:t>
      </w:r>
      <w:r w:rsidRPr="0005794B">
        <w:rPr>
          <w:b/>
          <w:i/>
        </w:rPr>
        <w:t xml:space="preserve"> </w:t>
      </w:r>
      <w:r>
        <w:rPr>
          <w:b/>
          <w:i/>
        </w:rPr>
        <w:t>вид</w:t>
      </w:r>
      <w:r w:rsidRPr="0005794B">
        <w:rPr>
          <w:b/>
          <w:i/>
        </w:rPr>
        <w:t>.</w:t>
      </w:r>
      <w:r w:rsidRPr="0005794B">
        <w:t xml:space="preserve"> </w:t>
      </w:r>
      <w:r>
        <w:rPr>
          <w:b/>
        </w:rPr>
        <w:t>Хоккей с шайбой</w:t>
      </w:r>
    </w:p>
    <w:p w:rsidR="00142A94" w:rsidRDefault="00142A94" w:rsidP="00CF5DAD">
      <w:pPr>
        <w:jc w:val="both"/>
        <w:sectPr w:rsidR="00142A94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2A94" w:rsidRDefault="00142A94" w:rsidP="008F55E9">
      <w:pPr>
        <w:jc w:val="both"/>
      </w:pPr>
      <w:r w:rsidRPr="008F55E9">
        <w:rPr>
          <w:bCs/>
        </w:rPr>
        <w:t>Хоккей с шайбой</w:t>
      </w:r>
      <w:r>
        <w:t xml:space="preserve"> – </w:t>
      </w:r>
      <w:r w:rsidRPr="00657448">
        <w:t>спортивная игра, подвид хоккея, заключающаяся в противоборстве двух команд, которые, передавая шайбу клюшками, стремятся забросить её наибольшее количество раз в ворота соперника и не пропустить в свои. Побеждает команда, забросившая наибольшее количество шайб в ворота соперника.</w:t>
      </w:r>
    </w:p>
    <w:p w:rsidR="00142A94" w:rsidRPr="008F55E9" w:rsidRDefault="00142A94" w:rsidP="008F55E9">
      <w:pPr>
        <w:jc w:val="both"/>
        <w:rPr>
          <w:i/>
        </w:rPr>
      </w:pPr>
      <w:r w:rsidRPr="008F55E9">
        <w:rPr>
          <w:i/>
        </w:rPr>
        <w:t>Хоккей – один из популярнейших зимних видов спорта глухих.</w:t>
      </w:r>
      <w:r>
        <w:rPr>
          <w:i/>
        </w:rPr>
        <w:t xml:space="preserve"> </w:t>
      </w:r>
      <w:r w:rsidRPr="008F55E9">
        <w:rPr>
          <w:i/>
        </w:rPr>
        <w:t>В программу сурдлимпийских видов спорта хоккей вошел в 1991 году на 12-х зимних Сурдлимпийских играх (Банфф, Канада). Именно тогда российские хоккеисты еще под флагом Советского Союза добились самого значимого успеха в своей истории, завоевав "золото" Сурдлимпийских игр. Впоследствии хоккейная сборная неоднократно становилась призером Игр.</w:t>
      </w:r>
    </w:p>
    <w:p w:rsidR="00142A94" w:rsidRPr="00185388" w:rsidRDefault="00142A94" w:rsidP="00185388">
      <w:pPr>
        <w:jc w:val="center"/>
        <w:rPr>
          <w:b/>
          <w:i/>
        </w:rPr>
        <w:sectPr w:rsidR="00142A94" w:rsidRPr="00185388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CF5DAD">
        <w:rPr>
          <w:b/>
          <w:i/>
        </w:rPr>
        <w:t>Эстафета "</w:t>
      </w:r>
      <w:r>
        <w:rPr>
          <w:b/>
          <w:i/>
        </w:rPr>
        <w:t>Хоккей с шайбой</w:t>
      </w:r>
      <w:r w:rsidRPr="00CF5DAD">
        <w:rPr>
          <w:b/>
          <w:i/>
        </w:rPr>
        <w:t>"</w:t>
      </w:r>
      <w:r w:rsidRPr="00CF5DAD">
        <w:rPr>
          <w:i/>
        </w:rPr>
        <w:t xml:space="preserve">, </w:t>
      </w:r>
      <w:r w:rsidRPr="008F55E9">
        <w:rPr>
          <w:i/>
        </w:rPr>
        <w:t>количество заброшенных шайб в ворот</w:t>
      </w:r>
      <w:r>
        <w:rPr>
          <w:i/>
        </w:rPr>
        <w:t>а</w:t>
      </w:r>
    </w:p>
    <w:p w:rsidR="00142A94" w:rsidRDefault="00142A94" w:rsidP="00185388">
      <w:pPr>
        <w:jc w:val="both"/>
        <w:rPr>
          <w:b/>
          <w:i/>
        </w:rPr>
      </w:pPr>
    </w:p>
    <w:p w:rsidR="00142A94" w:rsidRDefault="00142A94" w:rsidP="00185388">
      <w:pPr>
        <w:jc w:val="both"/>
      </w:pPr>
      <w:r>
        <w:rPr>
          <w:b/>
          <w:i/>
        </w:rPr>
        <w:t>3</w:t>
      </w:r>
      <w:r w:rsidRPr="0005794B">
        <w:rPr>
          <w:b/>
          <w:i/>
        </w:rPr>
        <w:t xml:space="preserve"> </w:t>
      </w:r>
      <w:r>
        <w:rPr>
          <w:b/>
          <w:i/>
        </w:rPr>
        <w:t>вид</w:t>
      </w:r>
      <w:r w:rsidRPr="0005794B">
        <w:rPr>
          <w:b/>
          <w:i/>
        </w:rPr>
        <w:t>.</w:t>
      </w:r>
      <w:r w:rsidRPr="0005794B">
        <w:t xml:space="preserve"> </w:t>
      </w:r>
      <w:r>
        <w:rPr>
          <w:b/>
        </w:rPr>
        <w:t>Биатлон + Горные лыжи</w:t>
      </w:r>
    </w:p>
    <w:p w:rsidR="00142A94" w:rsidRDefault="00142A94" w:rsidP="008F55E9">
      <w:pPr>
        <w:jc w:val="both"/>
        <w:sectPr w:rsidR="00142A94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2A94" w:rsidRDefault="00142A94" w:rsidP="008F55E9">
      <w:pPr>
        <w:jc w:val="both"/>
      </w:pPr>
      <w:r w:rsidRPr="008F55E9">
        <w:t>Биатлон</w:t>
      </w:r>
      <w:r>
        <w:t xml:space="preserve"> – </w:t>
      </w:r>
      <w:r w:rsidRPr="009176B8">
        <w:t>зимний олимпийский вид спорта, сочетающий лыжную гонку со стрельбой из винтовки.</w:t>
      </w:r>
    </w:p>
    <w:p w:rsidR="00142A94" w:rsidRPr="008F55E9" w:rsidRDefault="00142A94" w:rsidP="008F55E9">
      <w:pPr>
        <w:jc w:val="both"/>
        <w:rPr>
          <w:i/>
        </w:rPr>
      </w:pPr>
      <w:r w:rsidRPr="008F55E9">
        <w:rPr>
          <w:i/>
        </w:rPr>
        <w:t>Горные лыжи – особая разновидность лыж, используемая для спуска с горных склонов и в горнолыжном спорте.</w:t>
      </w:r>
    </w:p>
    <w:p w:rsidR="00142A94" w:rsidRPr="008F55E9" w:rsidRDefault="00142A94" w:rsidP="008F55E9">
      <w:pPr>
        <w:jc w:val="both"/>
        <w:rPr>
          <w:i/>
        </w:rPr>
      </w:pPr>
      <w:r w:rsidRPr="008F55E9">
        <w:rPr>
          <w:i/>
        </w:rPr>
        <w:t>Горнолыжный спорт входит в список сурдлимпийских видов спорта с 1949 года. В России на официальном уровне горные лыжи среди глухих спортсменов начали культивироваться в 2008 году.</w:t>
      </w:r>
    </w:p>
    <w:p w:rsidR="00142A94" w:rsidRPr="008F55E9" w:rsidRDefault="00142A94" w:rsidP="008F55E9">
      <w:pPr>
        <w:jc w:val="center"/>
        <w:rPr>
          <w:b/>
          <w:i/>
        </w:rPr>
      </w:pPr>
      <w:r w:rsidRPr="008F55E9">
        <w:rPr>
          <w:b/>
          <w:i/>
        </w:rPr>
        <w:t>Эстафета "Горные лыжи + Биатлон"</w:t>
      </w:r>
      <w:r w:rsidRPr="008F55E9">
        <w:rPr>
          <w:i/>
        </w:rPr>
        <w:t>, на время</w:t>
      </w:r>
    </w:p>
    <w:p w:rsidR="00142A94" w:rsidRDefault="00142A94" w:rsidP="006E6D39">
      <w:pPr>
        <w:jc w:val="both"/>
        <w:rPr>
          <w:b/>
          <w:i/>
        </w:rPr>
      </w:pPr>
    </w:p>
    <w:p w:rsidR="00142A94" w:rsidRDefault="00142A94" w:rsidP="00185388">
      <w:pPr>
        <w:jc w:val="both"/>
      </w:pPr>
      <w:r>
        <w:rPr>
          <w:b/>
          <w:i/>
        </w:rPr>
        <w:t>4</w:t>
      </w:r>
      <w:r w:rsidRPr="0005794B">
        <w:rPr>
          <w:b/>
          <w:i/>
        </w:rPr>
        <w:t xml:space="preserve"> </w:t>
      </w:r>
      <w:r>
        <w:rPr>
          <w:b/>
          <w:i/>
        </w:rPr>
        <w:t>вид</w:t>
      </w:r>
      <w:r w:rsidRPr="0005794B">
        <w:rPr>
          <w:b/>
          <w:i/>
        </w:rPr>
        <w:t>.</w:t>
      </w:r>
      <w:r w:rsidRPr="0005794B">
        <w:t xml:space="preserve"> </w:t>
      </w:r>
      <w:r>
        <w:rPr>
          <w:b/>
        </w:rPr>
        <w:t>Кёрлинг</w:t>
      </w:r>
    </w:p>
    <w:p w:rsidR="00142A94" w:rsidRDefault="00142A94" w:rsidP="00185388">
      <w:pPr>
        <w:jc w:val="both"/>
        <w:sectPr w:rsidR="00142A94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2A94" w:rsidRDefault="00142A94" w:rsidP="00185388">
      <w:pPr>
        <w:jc w:val="both"/>
      </w:pPr>
      <w:r w:rsidRPr="00185388">
        <w:t>Кёрлинг</w:t>
      </w:r>
      <w:r w:rsidRPr="00F34336">
        <w:t> </w:t>
      </w:r>
      <w:r>
        <w:t>–</w:t>
      </w:r>
      <w:r w:rsidRPr="00F34336">
        <w:t xml:space="preserve"> командная спортивная игра на ледяной площадке. Участники двух команд поочерёдно пускают по льду специаль</w:t>
      </w:r>
      <w:r>
        <w:t>ные тяжёлые гранитные снаряды – "</w:t>
      </w:r>
      <w:r w:rsidRPr="00F34336">
        <w:t>камни</w:t>
      </w:r>
      <w:r>
        <w:t>"</w:t>
      </w:r>
      <w:r w:rsidRPr="00F34336">
        <w:t xml:space="preserve"> в сторону размеченной на льду мишени.</w:t>
      </w:r>
    </w:p>
    <w:p w:rsidR="00142A94" w:rsidRPr="00185388" w:rsidRDefault="00142A94" w:rsidP="00185388">
      <w:pPr>
        <w:jc w:val="both"/>
        <w:rPr>
          <w:i/>
        </w:rPr>
      </w:pPr>
      <w:r w:rsidRPr="00185388">
        <w:rPr>
          <w:i/>
        </w:rPr>
        <w:t>К</w:t>
      </w:r>
      <w:r>
        <w:rPr>
          <w:i/>
        </w:rPr>
        <w:t>ё</w:t>
      </w:r>
      <w:r w:rsidRPr="00185388">
        <w:rPr>
          <w:i/>
        </w:rPr>
        <w:t>рлинг входит в список сурдлимпийских видов спорта с 2007 года. В России керлинг среди глухих спортсменов начал развиваться в 2008 году.</w:t>
      </w:r>
    </w:p>
    <w:p w:rsidR="00142A94" w:rsidRPr="00E857A2" w:rsidRDefault="00142A94" w:rsidP="00E857A2">
      <w:pPr>
        <w:jc w:val="center"/>
        <w:rPr>
          <w:b/>
          <w:i/>
        </w:rPr>
      </w:pPr>
      <w:r w:rsidRPr="00E857A2">
        <w:rPr>
          <w:b/>
          <w:i/>
        </w:rPr>
        <w:t>Эстафета "Кёрлинг"</w:t>
      </w:r>
      <w:r w:rsidRPr="00E857A2">
        <w:rPr>
          <w:i/>
        </w:rPr>
        <w:t>, количество заведённых камней в дом</w:t>
      </w:r>
    </w:p>
    <w:p w:rsidR="00142A94" w:rsidRDefault="00142A94" w:rsidP="006E6D39">
      <w:pPr>
        <w:jc w:val="both"/>
        <w:rPr>
          <w:b/>
          <w:i/>
        </w:rPr>
      </w:pPr>
    </w:p>
    <w:p w:rsidR="00142A94" w:rsidRDefault="00142A94" w:rsidP="00E857A2">
      <w:pPr>
        <w:jc w:val="both"/>
      </w:pPr>
      <w:r>
        <w:rPr>
          <w:b/>
          <w:i/>
        </w:rPr>
        <w:t>5</w:t>
      </w:r>
      <w:r w:rsidRPr="0005794B">
        <w:rPr>
          <w:b/>
          <w:i/>
        </w:rPr>
        <w:t xml:space="preserve"> </w:t>
      </w:r>
      <w:r>
        <w:rPr>
          <w:b/>
          <w:i/>
        </w:rPr>
        <w:t>вид</w:t>
      </w:r>
      <w:r w:rsidRPr="0005794B">
        <w:rPr>
          <w:b/>
          <w:i/>
        </w:rPr>
        <w:t>.</w:t>
      </w:r>
      <w:r w:rsidRPr="0005794B">
        <w:t xml:space="preserve"> </w:t>
      </w:r>
      <w:r>
        <w:rPr>
          <w:b/>
        </w:rPr>
        <w:t>Сноубординг</w:t>
      </w:r>
    </w:p>
    <w:p w:rsidR="00142A94" w:rsidRDefault="00142A94" w:rsidP="00E857A2">
      <w:pPr>
        <w:jc w:val="both"/>
        <w:sectPr w:rsidR="00142A94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2A94" w:rsidRPr="00E857A2" w:rsidRDefault="00142A94" w:rsidP="00E857A2">
      <w:pPr>
        <w:jc w:val="both"/>
      </w:pPr>
      <w:r w:rsidRPr="00E857A2">
        <w:t>Сноубординг</w:t>
      </w:r>
      <w:r w:rsidRPr="00C14EB6">
        <w:t> – вид спорта, включающий в себя скоростной спуск с горного склона, выполнение акробатических элементов на специальной тр</w:t>
      </w:r>
      <w:r>
        <w:t xml:space="preserve">ассе </w:t>
      </w:r>
      <w:r w:rsidRPr="00C14EB6">
        <w:t>на сноуборде – монолыже с окантовкой, на которой установлены крепления для ног.</w:t>
      </w:r>
      <w:r>
        <w:t xml:space="preserve"> </w:t>
      </w:r>
      <w:r w:rsidRPr="00FC29A4">
        <w:t>Изначально зимний вид спорта, хотя отдельные экстремалы освоили его даже летом, катаясь на сноуборде на песчаных склонах (сэндбординг).</w:t>
      </w:r>
      <w:r>
        <w:t xml:space="preserve"> </w:t>
      </w:r>
      <w:r w:rsidRPr="00E857A2">
        <w:t>Входящие в сноубординг соревновательные дисциплины подразделяются</w:t>
      </w:r>
      <w:r>
        <w:t xml:space="preserve"> </w:t>
      </w:r>
      <w:r w:rsidRPr="00E857A2">
        <w:t>на хронометрируемые (слалом) и оцениваемые (фристайл).</w:t>
      </w:r>
    </w:p>
    <w:p w:rsidR="00142A94" w:rsidRPr="00E857A2" w:rsidRDefault="00142A94" w:rsidP="00E857A2">
      <w:pPr>
        <w:jc w:val="both"/>
        <w:rPr>
          <w:i/>
        </w:rPr>
      </w:pPr>
      <w:r w:rsidRPr="00E857A2">
        <w:rPr>
          <w:i/>
        </w:rPr>
        <w:t>Сноуборд впервые включен в программу Сурдлимпийских игр в 1999 году (XIV зимние Сурдлимпийские игры, г. Давос, Швейцария). В России на официальном уровне сноубординг среди глухих начал культивироваться в 2008 году.</w:t>
      </w:r>
    </w:p>
    <w:p w:rsidR="00142A94" w:rsidRPr="00E857A2" w:rsidRDefault="00142A94" w:rsidP="00E857A2">
      <w:pPr>
        <w:jc w:val="center"/>
        <w:rPr>
          <w:b/>
          <w:i/>
        </w:rPr>
      </w:pPr>
      <w:r w:rsidRPr="00E857A2">
        <w:rPr>
          <w:b/>
          <w:i/>
        </w:rPr>
        <w:t>Эстафета "Сноубординг"</w:t>
      </w:r>
      <w:r w:rsidRPr="00E857A2">
        <w:rPr>
          <w:i/>
        </w:rPr>
        <w:t>, на время</w:t>
      </w:r>
    </w:p>
    <w:p w:rsidR="00142A94" w:rsidRDefault="00142A94" w:rsidP="00E857A2">
      <w:pPr>
        <w:jc w:val="both"/>
      </w:pPr>
    </w:p>
    <w:p w:rsidR="00142A94" w:rsidRDefault="00142A94" w:rsidP="00B85E8D">
      <w:pPr>
        <w:jc w:val="both"/>
      </w:pPr>
      <w:r w:rsidRPr="006E6D39">
        <w:rPr>
          <w:b/>
          <w:i/>
        </w:rPr>
        <w:t>Ведущий</w:t>
      </w:r>
      <w:r>
        <w:rPr>
          <w:b/>
          <w:i/>
        </w:rPr>
        <w:t xml:space="preserve">. </w:t>
      </w:r>
      <w:r>
        <w:t>Дорогие, друзья</w:t>
      </w:r>
      <w:r w:rsidRPr="00AB17EB">
        <w:t xml:space="preserve">! </w:t>
      </w:r>
      <w:r w:rsidRPr="006E6D39">
        <w:t>Подошел к заве</w:t>
      </w:r>
      <w:r>
        <w:t>ршению наш спортивный праздник "Мама, папа и</w:t>
      </w:r>
      <w:r w:rsidRPr="006E6D39">
        <w:t xml:space="preserve"> я – </w:t>
      </w:r>
      <w:r>
        <w:t>олимпийская</w:t>
      </w:r>
      <w:r w:rsidRPr="006E6D39">
        <w:t xml:space="preserve"> семья</w:t>
      </w:r>
      <w:r>
        <w:t>!"</w:t>
      </w:r>
      <w:r w:rsidRPr="006E6D39">
        <w:t xml:space="preserve">. Поприветствуем еще раз наши дружные, спортивные семьи. </w:t>
      </w:r>
      <w:r>
        <w:t>А судьи готовы</w:t>
      </w:r>
      <w:r w:rsidRPr="00B85E8D">
        <w:t xml:space="preserve"> объявить результаты.</w:t>
      </w:r>
    </w:p>
    <w:p w:rsidR="00142A94" w:rsidRDefault="00142A94" w:rsidP="00B85E8D">
      <w:pPr>
        <w:jc w:val="both"/>
        <w:sectPr w:rsidR="00142A94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B85E8D">
        <w:rPr>
          <w:b/>
          <w:i/>
        </w:rPr>
        <w:t>Судьи.</w:t>
      </w:r>
      <w:r>
        <w:t xml:space="preserve"> </w:t>
      </w:r>
    </w:p>
    <w:p w:rsidR="00142A94" w:rsidRDefault="00142A94" w:rsidP="001E74BB">
      <w:pPr>
        <w:ind w:firstLine="708"/>
        <w:jc w:val="both"/>
      </w:pPr>
      <w:r w:rsidRPr="00B85E8D">
        <w:t>Очень долго мы гадали</w:t>
      </w:r>
    </w:p>
    <w:p w:rsidR="00142A94" w:rsidRDefault="00142A94" w:rsidP="00B85E8D">
      <w:pPr>
        <w:ind w:firstLine="708"/>
        <w:jc w:val="both"/>
      </w:pPr>
      <w:r w:rsidRPr="00B85E8D">
        <w:t>Самых лучших выбирали</w:t>
      </w:r>
    </w:p>
    <w:p w:rsidR="00142A94" w:rsidRDefault="00142A94" w:rsidP="00B85E8D">
      <w:pPr>
        <w:ind w:firstLine="708"/>
        <w:jc w:val="both"/>
      </w:pPr>
      <w:r w:rsidRPr="00B85E8D">
        <w:t>Все вы были молодцами</w:t>
      </w:r>
    </w:p>
    <w:p w:rsidR="00142A94" w:rsidRDefault="00142A94" w:rsidP="00B85E8D">
      <w:pPr>
        <w:ind w:firstLine="708"/>
        <w:jc w:val="both"/>
      </w:pPr>
      <w:r w:rsidRPr="00B85E8D">
        <w:t>И отважны, и честны,</w:t>
      </w:r>
    </w:p>
    <w:p w:rsidR="00142A94" w:rsidRDefault="00142A94" w:rsidP="00B85E8D">
      <w:pPr>
        <w:ind w:firstLine="708"/>
        <w:jc w:val="both"/>
      </w:pPr>
      <w:r w:rsidRPr="00B85E8D">
        <w:t>Эти смелы, те удалы,</w:t>
      </w:r>
    </w:p>
    <w:p w:rsidR="00142A94" w:rsidRDefault="00142A94" w:rsidP="00B85E8D">
      <w:pPr>
        <w:ind w:firstLine="708"/>
        <w:jc w:val="both"/>
      </w:pPr>
      <w:r w:rsidRPr="00B85E8D">
        <w:t>Эти силу показали.</w:t>
      </w:r>
    </w:p>
    <w:p w:rsidR="00142A94" w:rsidRDefault="00142A94" w:rsidP="00B85E8D">
      <w:pPr>
        <w:ind w:firstLine="708"/>
        <w:jc w:val="both"/>
      </w:pPr>
      <w:r w:rsidRPr="00B85E8D">
        <w:t>Для спортсменов в этом зале</w:t>
      </w:r>
    </w:p>
    <w:p w:rsidR="00142A94" w:rsidRDefault="00142A94" w:rsidP="00B85E8D">
      <w:pPr>
        <w:ind w:firstLine="708"/>
        <w:jc w:val="both"/>
      </w:pPr>
      <w:r w:rsidRPr="00B85E8D">
        <w:t>Кто сегодня выступал</w:t>
      </w:r>
    </w:p>
    <w:p w:rsidR="00142A94" w:rsidRDefault="00142A94" w:rsidP="00B85E8D">
      <w:pPr>
        <w:ind w:firstLine="708"/>
        <w:jc w:val="both"/>
      </w:pPr>
      <w:r w:rsidRPr="00B85E8D">
        <w:t>Олимпийские медали,</w:t>
      </w:r>
    </w:p>
    <w:p w:rsidR="00142A94" w:rsidRDefault="00142A94" w:rsidP="00B85E8D">
      <w:pPr>
        <w:ind w:firstLine="708"/>
        <w:jc w:val="both"/>
      </w:pPr>
      <w:r w:rsidRPr="00B85E8D">
        <w:t>Олимпийский пьедестал!</w:t>
      </w:r>
    </w:p>
    <w:p w:rsidR="00142A94" w:rsidRDefault="00142A94" w:rsidP="00B85E8D">
      <w:pPr>
        <w:jc w:val="center"/>
        <w:rPr>
          <w:b/>
          <w:i/>
        </w:rPr>
        <w:sectPr w:rsidR="00142A94" w:rsidSect="001E74B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42A94" w:rsidRPr="00B85E8D" w:rsidRDefault="00142A94" w:rsidP="00B85E8D">
      <w:pPr>
        <w:jc w:val="center"/>
        <w:rPr>
          <w:b/>
          <w:i/>
        </w:rPr>
      </w:pPr>
      <w:r>
        <w:rPr>
          <w:b/>
          <w:i/>
        </w:rPr>
        <w:t>Судь</w:t>
      </w:r>
      <w:r w:rsidRPr="00B85E8D">
        <w:rPr>
          <w:b/>
          <w:i/>
        </w:rPr>
        <w:t>и объявля</w:t>
      </w:r>
      <w:r>
        <w:rPr>
          <w:b/>
          <w:i/>
        </w:rPr>
        <w:t>ют результаты, вручают</w:t>
      </w:r>
      <w:r w:rsidRPr="00B85E8D">
        <w:rPr>
          <w:b/>
          <w:i/>
        </w:rPr>
        <w:t xml:space="preserve"> призы и грамоты.</w:t>
      </w:r>
    </w:p>
    <w:p w:rsidR="00142A94" w:rsidRDefault="00142A94" w:rsidP="00E4219B">
      <w:pPr>
        <w:jc w:val="both"/>
      </w:pPr>
      <w:r w:rsidRPr="00AB17EB">
        <w:rPr>
          <w:b/>
          <w:i/>
        </w:rPr>
        <w:t>Ведущий.</w:t>
      </w:r>
      <w:r w:rsidRPr="001E74BB">
        <w:t xml:space="preserve"> </w:t>
      </w:r>
      <w:r w:rsidRPr="004C1E78">
        <w:t>Мы радушны, хлебосольны,</w:t>
      </w:r>
    </w:p>
    <w:p w:rsidR="00142A94" w:rsidRDefault="00142A94" w:rsidP="001E74BB">
      <w:pPr>
        <w:ind w:left="708" w:firstLine="708"/>
        <w:jc w:val="both"/>
      </w:pPr>
      <w:r>
        <w:t>Ждё</w:t>
      </w:r>
      <w:r w:rsidRPr="004C1E78">
        <w:t>м гостей и тем довольны!</w:t>
      </w:r>
    </w:p>
    <w:p w:rsidR="00142A94" w:rsidRDefault="00142A94" w:rsidP="001E74BB">
      <w:pPr>
        <w:ind w:left="708" w:firstLine="708"/>
        <w:jc w:val="both"/>
      </w:pPr>
      <w:r w:rsidRPr="004C1E78">
        <w:t>При</w:t>
      </w:r>
      <w:r>
        <w:t>ходит</w:t>
      </w:r>
      <w:r w:rsidRPr="004C1E78">
        <w:t>е, выступайте</w:t>
      </w:r>
    </w:p>
    <w:p w:rsidR="00142A94" w:rsidRDefault="00142A94" w:rsidP="001E74BB">
      <w:pPr>
        <w:ind w:left="708" w:firstLine="708"/>
        <w:jc w:val="both"/>
      </w:pPr>
      <w:r w:rsidRPr="004C1E78">
        <w:t>И, конечно, побеждайте!</w:t>
      </w:r>
    </w:p>
    <w:p w:rsidR="00142A94" w:rsidRPr="004C1E78" w:rsidRDefault="00142A94" w:rsidP="001E74BB">
      <w:pPr>
        <w:ind w:left="1416"/>
      </w:pPr>
      <w:r w:rsidRPr="004C1E78">
        <w:t>Ждёт вас множество призов.</w:t>
      </w:r>
      <w:r w:rsidRPr="004C1E78">
        <w:br/>
        <w:t>Будь готов и будь здоров!</w:t>
      </w:r>
    </w:p>
    <w:p w:rsidR="00142A94" w:rsidRPr="0091633F" w:rsidRDefault="00142A94" w:rsidP="0091633F">
      <w:pPr>
        <w:jc w:val="center"/>
        <w:rPr>
          <w:b/>
          <w:i/>
          <w:sz w:val="22"/>
          <w:szCs w:val="22"/>
        </w:rPr>
      </w:pPr>
      <w:r>
        <w:rPr>
          <w:b/>
          <w:bCs/>
          <w:sz w:val="28"/>
          <w:szCs w:val="28"/>
        </w:rPr>
        <w:t xml:space="preserve">"МАМА, ПАПА </w:t>
      </w:r>
      <w:r w:rsidRPr="004A2AD1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Я</w:t>
      </w:r>
      <w:r w:rsidRPr="004A2AD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ОЛИМПИЙСКАЯ СЕМЬЯ</w:t>
      </w:r>
      <w:r w:rsidRPr="004A2AD1">
        <w:rPr>
          <w:b/>
          <w:bCs/>
          <w:sz w:val="28"/>
          <w:szCs w:val="28"/>
        </w:rPr>
        <w:t>!"</w:t>
      </w:r>
      <w:r>
        <w:rPr>
          <w:b/>
          <w:bCs/>
          <w:sz w:val="28"/>
          <w:szCs w:val="28"/>
        </w:rPr>
        <w:t xml:space="preserve">  </w:t>
      </w:r>
      <w:r w:rsidRPr="0091633F">
        <w:rPr>
          <w:b/>
          <w:i/>
          <w:sz w:val="22"/>
          <w:szCs w:val="22"/>
        </w:rPr>
        <w:t>19.</w:t>
      </w:r>
      <w:r>
        <w:rPr>
          <w:b/>
          <w:i/>
          <w:sz w:val="22"/>
          <w:szCs w:val="22"/>
        </w:rPr>
        <w:t>03</w:t>
      </w:r>
      <w:r w:rsidRPr="0091633F">
        <w:rPr>
          <w:b/>
          <w:i/>
          <w:sz w:val="22"/>
          <w:szCs w:val="22"/>
        </w:rPr>
        <w:t>.201</w:t>
      </w:r>
      <w:r>
        <w:rPr>
          <w:b/>
          <w:i/>
          <w:sz w:val="22"/>
          <w:szCs w:val="22"/>
        </w:rPr>
        <w:t>5</w:t>
      </w:r>
      <w:r w:rsidRPr="0091633F">
        <w:rPr>
          <w:b/>
          <w:i/>
          <w:sz w:val="22"/>
          <w:szCs w:val="22"/>
        </w:rPr>
        <w:t>г.</w:t>
      </w:r>
    </w:p>
    <w:p w:rsidR="00142A94" w:rsidRDefault="00142A94" w:rsidP="00916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семья _____________________</w:t>
      </w:r>
    </w:p>
    <w:p w:rsidR="00142A94" w:rsidRPr="00AB5279" w:rsidRDefault="00142A94" w:rsidP="0091633F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"/>
        <w:gridCol w:w="5208"/>
        <w:gridCol w:w="2835"/>
        <w:gridCol w:w="1842"/>
      </w:tblGrid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№п/п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Вид спорта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 xml:space="preserve">Результат </w:t>
            </w: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 xml:space="preserve">Место </w:t>
            </w: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ЛЫЖНЫЕ ГОНКИ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ХОККЕЙ с ШАЙБОЙ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ГОРНЫЕ ЛЫЖИ + БИАТЛОН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КЁРЛИНГ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СНОУБОРДИНГ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10881" w:type="dxa"/>
            <w:gridSpan w:val="4"/>
          </w:tcPr>
          <w:p w:rsidR="00142A94" w:rsidRPr="009C5248" w:rsidRDefault="00142A94" w:rsidP="009C5248">
            <w:pPr>
              <w:jc w:val="center"/>
              <w:rPr>
                <w:b/>
                <w:sz w:val="20"/>
                <w:szCs w:val="20"/>
              </w:rPr>
            </w:pPr>
          </w:p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ОБЩЕКОМАНДНЫЙ ЗАЧЁТ</w:t>
            </w:r>
          </w:p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http://image.slidesharecdn.com/random-141027021744-conversion-gate01/95/ugra2015-3-1024.jpg?cb=1414394599" style="position:absolute;left:0;text-align:left;margin-left:121.65pt;margin-top:3.7pt;width:4in;height:77.25pt;z-index:251658240;visibility:visible">
                  <v:imagedata r:id="rId5" o:title="" croptop="51048f" cropbottom="3413f" cropleft="7418f" cropright="31442f" chromakey="#0296d4"/>
                </v:shape>
              </w:pict>
            </w:r>
          </w:p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  <w:p w:rsidR="00142A94" w:rsidRPr="009C5248" w:rsidRDefault="00142A94" w:rsidP="009C5248">
            <w:pPr>
              <w:jc w:val="center"/>
              <w:rPr>
                <w:b/>
                <w:sz w:val="72"/>
                <w:szCs w:val="72"/>
              </w:rPr>
            </w:pPr>
          </w:p>
        </w:tc>
      </w:tr>
    </w:tbl>
    <w:p w:rsidR="00142A94" w:rsidRDefault="00142A94" w:rsidP="00BC3979">
      <w:pPr>
        <w:jc w:val="right"/>
        <w:rPr>
          <w:b/>
          <w:bCs/>
          <w:sz w:val="28"/>
          <w:szCs w:val="28"/>
        </w:rPr>
      </w:pPr>
    </w:p>
    <w:p w:rsidR="00142A94" w:rsidRDefault="00142A94" w:rsidP="0008728C">
      <w:pPr>
        <w:rPr>
          <w:b/>
          <w:bCs/>
          <w:sz w:val="28"/>
          <w:szCs w:val="28"/>
        </w:rPr>
      </w:pPr>
    </w:p>
    <w:p w:rsidR="00142A94" w:rsidRDefault="00142A94" w:rsidP="0008728C">
      <w:pPr>
        <w:rPr>
          <w:b/>
          <w:bCs/>
          <w:sz w:val="28"/>
          <w:szCs w:val="28"/>
        </w:rPr>
      </w:pPr>
    </w:p>
    <w:p w:rsidR="00142A94" w:rsidRPr="0091633F" w:rsidRDefault="00142A94" w:rsidP="0091633F">
      <w:pPr>
        <w:jc w:val="center"/>
        <w:rPr>
          <w:b/>
          <w:i/>
          <w:sz w:val="22"/>
          <w:szCs w:val="22"/>
        </w:rPr>
      </w:pPr>
      <w:r>
        <w:rPr>
          <w:b/>
          <w:bCs/>
          <w:sz w:val="28"/>
          <w:szCs w:val="28"/>
        </w:rPr>
        <w:t xml:space="preserve">"МАМА, ПАПА </w:t>
      </w:r>
      <w:r w:rsidRPr="004A2AD1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Я</w:t>
      </w:r>
      <w:r w:rsidRPr="004A2AD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ОЛИМПИЙСКАЯ СЕМЬЯ</w:t>
      </w:r>
      <w:r w:rsidRPr="004A2AD1">
        <w:rPr>
          <w:b/>
          <w:bCs/>
          <w:sz w:val="28"/>
          <w:szCs w:val="28"/>
        </w:rPr>
        <w:t>!"</w:t>
      </w:r>
      <w:r>
        <w:rPr>
          <w:b/>
          <w:bCs/>
          <w:sz w:val="28"/>
          <w:szCs w:val="28"/>
        </w:rPr>
        <w:t xml:space="preserve">  </w:t>
      </w:r>
      <w:r w:rsidRPr="0091633F">
        <w:rPr>
          <w:b/>
          <w:i/>
          <w:sz w:val="22"/>
          <w:szCs w:val="22"/>
        </w:rPr>
        <w:t>19.</w:t>
      </w:r>
      <w:r>
        <w:rPr>
          <w:b/>
          <w:i/>
          <w:sz w:val="22"/>
          <w:szCs w:val="22"/>
        </w:rPr>
        <w:t>03</w:t>
      </w:r>
      <w:r w:rsidRPr="0091633F">
        <w:rPr>
          <w:b/>
          <w:i/>
          <w:sz w:val="22"/>
          <w:szCs w:val="22"/>
        </w:rPr>
        <w:t>.201</w:t>
      </w:r>
      <w:r>
        <w:rPr>
          <w:b/>
          <w:i/>
          <w:sz w:val="22"/>
          <w:szCs w:val="22"/>
        </w:rPr>
        <w:t>5</w:t>
      </w:r>
      <w:r w:rsidRPr="0091633F">
        <w:rPr>
          <w:b/>
          <w:i/>
          <w:sz w:val="22"/>
          <w:szCs w:val="22"/>
        </w:rPr>
        <w:t>г.</w:t>
      </w:r>
    </w:p>
    <w:p w:rsidR="00142A94" w:rsidRDefault="00142A94" w:rsidP="00916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семья _____________________</w:t>
      </w:r>
    </w:p>
    <w:p w:rsidR="00142A94" w:rsidRPr="00AB5279" w:rsidRDefault="00142A94" w:rsidP="0091633F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"/>
        <w:gridCol w:w="5208"/>
        <w:gridCol w:w="2835"/>
        <w:gridCol w:w="1842"/>
      </w:tblGrid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№п/п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Вид спорта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 xml:space="preserve">Результат </w:t>
            </w: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 xml:space="preserve">Место </w:t>
            </w: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ЛЫЖНЫЕ ГОНКИ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ХОККЕЙ с ШАЙБОЙ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ГОРНЫЕ ЛЫЖИ + БИАТЛОН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КЁРЛИНГ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996" w:type="dxa"/>
          </w:tcPr>
          <w:p w:rsidR="00142A94" w:rsidRPr="009C5248" w:rsidRDefault="00142A94" w:rsidP="009C5248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208" w:type="dxa"/>
          </w:tcPr>
          <w:p w:rsidR="00142A94" w:rsidRPr="009C5248" w:rsidRDefault="00142A94" w:rsidP="009C5248">
            <w:pPr>
              <w:spacing w:before="120"/>
              <w:jc w:val="both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СНОУБОРДИНГ</w:t>
            </w:r>
          </w:p>
        </w:tc>
        <w:tc>
          <w:tcPr>
            <w:tcW w:w="2835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842" w:type="dxa"/>
          </w:tcPr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2A94" w:rsidTr="009C5248">
        <w:tc>
          <w:tcPr>
            <w:tcW w:w="10881" w:type="dxa"/>
            <w:gridSpan w:val="4"/>
          </w:tcPr>
          <w:p w:rsidR="00142A94" w:rsidRPr="009C5248" w:rsidRDefault="00142A94" w:rsidP="009C5248">
            <w:pPr>
              <w:jc w:val="center"/>
              <w:rPr>
                <w:b/>
                <w:sz w:val="20"/>
                <w:szCs w:val="20"/>
              </w:rPr>
            </w:pPr>
          </w:p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 w:rsidRPr="009C5248">
              <w:rPr>
                <w:b/>
                <w:sz w:val="32"/>
                <w:szCs w:val="32"/>
              </w:rPr>
              <w:t>ОБЩЕКОМАНДНЫЙ ЗАЧЁТ</w:t>
            </w:r>
          </w:p>
          <w:p w:rsidR="00142A94" w:rsidRPr="009C5248" w:rsidRDefault="00142A94" w:rsidP="009C5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shape id="_x0000_s1027" type="#_x0000_t75" alt="http://image.slidesharecdn.com/random-141027021744-conversion-gate01/95/ugra2015-3-1024.jpg?cb=1414394599" style="position:absolute;left:0;text-align:left;margin-left:121.65pt;margin-top:3.7pt;width:4in;height:77.25pt;z-index:251659264;visibility:visible">
                  <v:imagedata r:id="rId5" o:title="" croptop="51048f" cropbottom="3413f" cropleft="7418f" cropright="31442f" chromakey="#0296d4"/>
                </v:shape>
              </w:pict>
            </w:r>
          </w:p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  <w:p w:rsidR="00142A94" w:rsidRPr="009C5248" w:rsidRDefault="00142A94" w:rsidP="009C5248">
            <w:pPr>
              <w:jc w:val="center"/>
              <w:rPr>
                <w:b/>
                <w:sz w:val="52"/>
                <w:szCs w:val="52"/>
              </w:rPr>
            </w:pPr>
          </w:p>
          <w:p w:rsidR="00142A94" w:rsidRPr="009C5248" w:rsidRDefault="00142A94" w:rsidP="009C5248">
            <w:pPr>
              <w:jc w:val="center"/>
              <w:rPr>
                <w:b/>
                <w:sz w:val="70"/>
                <w:szCs w:val="70"/>
              </w:rPr>
            </w:pPr>
          </w:p>
        </w:tc>
      </w:tr>
    </w:tbl>
    <w:p w:rsidR="00142A94" w:rsidRDefault="00142A94" w:rsidP="00520830">
      <w:pPr>
        <w:pStyle w:val="Heading1"/>
        <w:spacing w:before="0" w:beforeAutospacing="0" w:after="0" w:afterAutospacing="0"/>
        <w:rPr>
          <w:rStyle w:val="Strong"/>
          <w:b/>
          <w:sz w:val="24"/>
          <w:szCs w:val="24"/>
        </w:rPr>
        <w:sectPr w:rsidR="00142A94" w:rsidSect="001853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42A94" w:rsidRPr="009A0225" w:rsidRDefault="00142A94" w:rsidP="009A0225">
      <w:pPr>
        <w:pStyle w:val="Heading1"/>
        <w:spacing w:before="0" w:beforeAutospacing="0" w:after="0" w:afterAutospacing="0"/>
        <w:rPr>
          <w:rStyle w:val="Strong"/>
          <w:b/>
          <w:sz w:val="2"/>
          <w:szCs w:val="2"/>
        </w:rPr>
      </w:pPr>
    </w:p>
    <w:sectPr w:rsidR="00142A94" w:rsidRPr="009A0225" w:rsidSect="00DB14D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D"/>
    <w:multiLevelType w:val="hybridMultilevel"/>
    <w:tmpl w:val="00CA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75122"/>
    <w:multiLevelType w:val="hybridMultilevel"/>
    <w:tmpl w:val="5F222EA6"/>
    <w:lvl w:ilvl="0" w:tplc="0E6806B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7377D1"/>
    <w:multiLevelType w:val="multilevel"/>
    <w:tmpl w:val="B2FA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F67ED"/>
    <w:multiLevelType w:val="hybridMultilevel"/>
    <w:tmpl w:val="6878214C"/>
    <w:lvl w:ilvl="0" w:tplc="0E6806B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DB7B3C"/>
    <w:multiLevelType w:val="hybridMultilevel"/>
    <w:tmpl w:val="200E2608"/>
    <w:lvl w:ilvl="0" w:tplc="154453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42B2A"/>
    <w:multiLevelType w:val="hybridMultilevel"/>
    <w:tmpl w:val="2FAEA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590491"/>
    <w:multiLevelType w:val="hybridMultilevel"/>
    <w:tmpl w:val="ACD856EE"/>
    <w:lvl w:ilvl="0" w:tplc="8F24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53B94"/>
    <w:multiLevelType w:val="hybridMultilevel"/>
    <w:tmpl w:val="96D4E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E622A"/>
    <w:multiLevelType w:val="hybridMultilevel"/>
    <w:tmpl w:val="41C80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6353C9"/>
    <w:multiLevelType w:val="hybridMultilevel"/>
    <w:tmpl w:val="1810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753A3C"/>
    <w:multiLevelType w:val="multilevel"/>
    <w:tmpl w:val="A8B8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F7EB4"/>
    <w:multiLevelType w:val="hybridMultilevel"/>
    <w:tmpl w:val="3050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5A709F"/>
    <w:multiLevelType w:val="hybridMultilevel"/>
    <w:tmpl w:val="B3DE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6E3"/>
    <w:rsid w:val="00017567"/>
    <w:rsid w:val="0005794B"/>
    <w:rsid w:val="0008728C"/>
    <w:rsid w:val="000D218B"/>
    <w:rsid w:val="000E5EAA"/>
    <w:rsid w:val="000E7BD6"/>
    <w:rsid w:val="000F2738"/>
    <w:rsid w:val="00137D98"/>
    <w:rsid w:val="00142A94"/>
    <w:rsid w:val="00151377"/>
    <w:rsid w:val="00185388"/>
    <w:rsid w:val="001B564D"/>
    <w:rsid w:val="001E62FA"/>
    <w:rsid w:val="001E74BB"/>
    <w:rsid w:val="0029541B"/>
    <w:rsid w:val="002E0BCA"/>
    <w:rsid w:val="00332B88"/>
    <w:rsid w:val="00387CA6"/>
    <w:rsid w:val="003F55A3"/>
    <w:rsid w:val="00433C88"/>
    <w:rsid w:val="0046239D"/>
    <w:rsid w:val="004626E3"/>
    <w:rsid w:val="00477985"/>
    <w:rsid w:val="0049665E"/>
    <w:rsid w:val="004A2AD1"/>
    <w:rsid w:val="004B08B8"/>
    <w:rsid w:val="004B2E33"/>
    <w:rsid w:val="004C1E78"/>
    <w:rsid w:val="004C5A1A"/>
    <w:rsid w:val="004E2BA4"/>
    <w:rsid w:val="004F09CC"/>
    <w:rsid w:val="00520830"/>
    <w:rsid w:val="005444B6"/>
    <w:rsid w:val="005625B6"/>
    <w:rsid w:val="005645FE"/>
    <w:rsid w:val="00576247"/>
    <w:rsid w:val="005A7F38"/>
    <w:rsid w:val="005D1A41"/>
    <w:rsid w:val="005D49EB"/>
    <w:rsid w:val="005E7935"/>
    <w:rsid w:val="005F0435"/>
    <w:rsid w:val="005F4625"/>
    <w:rsid w:val="00622CD5"/>
    <w:rsid w:val="00634D69"/>
    <w:rsid w:val="006434FE"/>
    <w:rsid w:val="00657448"/>
    <w:rsid w:val="00681720"/>
    <w:rsid w:val="006A5706"/>
    <w:rsid w:val="006B39C5"/>
    <w:rsid w:val="006E6D39"/>
    <w:rsid w:val="006F212E"/>
    <w:rsid w:val="006F5D3A"/>
    <w:rsid w:val="00710BC9"/>
    <w:rsid w:val="00760DB2"/>
    <w:rsid w:val="00774764"/>
    <w:rsid w:val="007B5831"/>
    <w:rsid w:val="007D722E"/>
    <w:rsid w:val="0081573B"/>
    <w:rsid w:val="00845799"/>
    <w:rsid w:val="008A7A87"/>
    <w:rsid w:val="008B51B0"/>
    <w:rsid w:val="008F55E9"/>
    <w:rsid w:val="0091633F"/>
    <w:rsid w:val="009176B8"/>
    <w:rsid w:val="009A0225"/>
    <w:rsid w:val="009C5248"/>
    <w:rsid w:val="009D409D"/>
    <w:rsid w:val="00A32F76"/>
    <w:rsid w:val="00A46D03"/>
    <w:rsid w:val="00A56570"/>
    <w:rsid w:val="00A733B6"/>
    <w:rsid w:val="00AB17EB"/>
    <w:rsid w:val="00AB4B08"/>
    <w:rsid w:val="00AB5279"/>
    <w:rsid w:val="00B5412E"/>
    <w:rsid w:val="00B85E8D"/>
    <w:rsid w:val="00BC3979"/>
    <w:rsid w:val="00BD7188"/>
    <w:rsid w:val="00BE4F34"/>
    <w:rsid w:val="00BF6864"/>
    <w:rsid w:val="00C14EB6"/>
    <w:rsid w:val="00C316AA"/>
    <w:rsid w:val="00C335CB"/>
    <w:rsid w:val="00C36635"/>
    <w:rsid w:val="00C6639C"/>
    <w:rsid w:val="00C92F57"/>
    <w:rsid w:val="00CC09FB"/>
    <w:rsid w:val="00CD382C"/>
    <w:rsid w:val="00CD495C"/>
    <w:rsid w:val="00CE6148"/>
    <w:rsid w:val="00CF5DAD"/>
    <w:rsid w:val="00CF5DBA"/>
    <w:rsid w:val="00D70525"/>
    <w:rsid w:val="00D87529"/>
    <w:rsid w:val="00DB14D3"/>
    <w:rsid w:val="00DC5187"/>
    <w:rsid w:val="00DE652F"/>
    <w:rsid w:val="00E07654"/>
    <w:rsid w:val="00E32AB3"/>
    <w:rsid w:val="00E4219B"/>
    <w:rsid w:val="00E54999"/>
    <w:rsid w:val="00E771AD"/>
    <w:rsid w:val="00E85234"/>
    <w:rsid w:val="00E857A2"/>
    <w:rsid w:val="00EA58D9"/>
    <w:rsid w:val="00EB1572"/>
    <w:rsid w:val="00EB7C53"/>
    <w:rsid w:val="00ED4553"/>
    <w:rsid w:val="00F34336"/>
    <w:rsid w:val="00F55EA8"/>
    <w:rsid w:val="00F72B31"/>
    <w:rsid w:val="00F7383B"/>
    <w:rsid w:val="00FB6D69"/>
    <w:rsid w:val="00FC29A4"/>
    <w:rsid w:val="00FC61AA"/>
    <w:rsid w:val="00FD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626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6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4626E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22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AB17EB"/>
    <w:rPr>
      <w:rFonts w:cs="Times New Roman"/>
    </w:rPr>
  </w:style>
  <w:style w:type="paragraph" w:styleId="NormalWeb">
    <w:name w:val="Normal (Web)"/>
    <w:basedOn w:val="Normal"/>
    <w:uiPriority w:val="99"/>
    <w:rsid w:val="00AB17E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B1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4D3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163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</TotalTime>
  <Pages>4</Pages>
  <Words>1010</Words>
  <Characters>5758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</cp:lastModifiedBy>
  <cp:revision>58</cp:revision>
  <cp:lastPrinted>2014-11-18T16:43:00Z</cp:lastPrinted>
  <dcterms:created xsi:type="dcterms:W3CDTF">2014-09-10T16:08:00Z</dcterms:created>
  <dcterms:modified xsi:type="dcterms:W3CDTF">2015-04-02T19:45:00Z</dcterms:modified>
</cp:coreProperties>
</file>