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88" w:rsidRPr="006434FE" w:rsidRDefault="00747B88" w:rsidP="001C1DFF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6434FE">
        <w:rPr>
          <w:b w:val="0"/>
          <w:sz w:val="22"/>
          <w:szCs w:val="22"/>
        </w:rPr>
        <w:t>Г</w:t>
      </w:r>
      <w:r>
        <w:rPr>
          <w:b w:val="0"/>
          <w:sz w:val="22"/>
          <w:szCs w:val="22"/>
        </w:rPr>
        <w:t>К</w:t>
      </w:r>
      <w:r w:rsidRPr="006434FE">
        <w:rPr>
          <w:b w:val="0"/>
          <w:sz w:val="22"/>
          <w:szCs w:val="22"/>
        </w:rPr>
        <w:t>ОУ ЛО "Тихвинская специальная школа-интернат"</w:t>
      </w:r>
    </w:p>
    <w:p w:rsidR="00747B88" w:rsidRPr="006434FE" w:rsidRDefault="00747B88" w:rsidP="001C1DFF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6434FE">
        <w:rPr>
          <w:b w:val="0"/>
          <w:sz w:val="22"/>
          <w:szCs w:val="22"/>
        </w:rPr>
        <w:t>Окунева Н.А.</w:t>
      </w:r>
      <w:r>
        <w:rPr>
          <w:b w:val="0"/>
          <w:sz w:val="22"/>
          <w:szCs w:val="22"/>
        </w:rPr>
        <w:t xml:space="preserve"> – учитель физкультуры</w:t>
      </w:r>
    </w:p>
    <w:p w:rsidR="00747B88" w:rsidRPr="001C1DFF" w:rsidRDefault="00747B88" w:rsidP="001C1DF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1C1DFF">
        <w:rPr>
          <w:rFonts w:ascii="Comic Sans MS" w:hAnsi="Comic Sans MS"/>
          <w:b/>
          <w:sz w:val="24"/>
          <w:szCs w:val="24"/>
        </w:rPr>
        <w:t>СПОРТИВНЫЙ ПРАЗДНИК</w:t>
      </w:r>
    </w:p>
    <w:p w:rsidR="00747B88" w:rsidRPr="005508F7" w:rsidRDefault="00747B88" w:rsidP="001C1DFF">
      <w:pPr>
        <w:spacing w:after="0" w:line="240" w:lineRule="auto"/>
        <w:jc w:val="center"/>
        <w:rPr>
          <w:rFonts w:ascii="Comic Sans MS" w:hAnsi="Comic Sans MS"/>
          <w:b/>
          <w:sz w:val="30"/>
          <w:szCs w:val="30"/>
        </w:rPr>
      </w:pPr>
      <w:r w:rsidRPr="005508F7">
        <w:rPr>
          <w:rFonts w:ascii="Comic Sans MS" w:hAnsi="Comic Sans MS"/>
          <w:b/>
          <w:sz w:val="30"/>
          <w:szCs w:val="30"/>
        </w:rPr>
        <w:t>"</w:t>
      </w:r>
      <w:r>
        <w:rPr>
          <w:rFonts w:ascii="Comic Sans MS" w:hAnsi="Comic Sans MS"/>
          <w:b/>
          <w:sz w:val="30"/>
          <w:szCs w:val="30"/>
        </w:rPr>
        <w:t>СО СПОРТОМ ДРУЖИТЬ – ЗДОРОВЫМ БЫТЬ</w:t>
      </w:r>
      <w:r w:rsidRPr="005508F7">
        <w:rPr>
          <w:rFonts w:ascii="Comic Sans MS" w:hAnsi="Comic Sans MS"/>
          <w:b/>
          <w:sz w:val="30"/>
          <w:szCs w:val="30"/>
        </w:rPr>
        <w:t>!"</w:t>
      </w:r>
    </w:p>
    <w:p w:rsidR="00747B88" w:rsidRPr="001C1DFF" w:rsidRDefault="00747B88" w:rsidP="001C1DF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 w:rsidRPr="001C1DFF">
        <w:rPr>
          <w:rStyle w:val="Strong"/>
          <w:bCs w:val="0"/>
        </w:rPr>
        <w:t>Цель:</w:t>
      </w:r>
      <w:r w:rsidRPr="001C1DFF">
        <w:rPr>
          <w:rStyle w:val="Strong"/>
          <w:b w:val="0"/>
          <w:bCs w:val="0"/>
        </w:rPr>
        <w:t xml:space="preserve"> Пропаганда здорового образа жизни.</w:t>
      </w:r>
    </w:p>
    <w:p w:rsidR="00747B88" w:rsidRPr="001C1DFF" w:rsidRDefault="00747B88" w:rsidP="001C1DFF">
      <w:pPr>
        <w:pStyle w:val="NormalWeb"/>
        <w:spacing w:before="0" w:beforeAutospacing="0" w:after="0" w:afterAutospacing="0"/>
        <w:jc w:val="both"/>
        <w:rPr>
          <w:rStyle w:val="Strong"/>
          <w:bCs w:val="0"/>
        </w:rPr>
      </w:pPr>
      <w:r w:rsidRPr="001C1DFF">
        <w:rPr>
          <w:rStyle w:val="Strong"/>
          <w:bCs w:val="0"/>
        </w:rPr>
        <w:t xml:space="preserve">Задачи: </w:t>
      </w:r>
    </w:p>
    <w:p w:rsidR="00747B88" w:rsidRPr="001C1DFF" w:rsidRDefault="00747B88" w:rsidP="001C1DFF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Strong"/>
          <w:b w:val="0"/>
          <w:bCs w:val="0"/>
        </w:rPr>
      </w:pPr>
      <w:r w:rsidRPr="001C1DFF">
        <w:rPr>
          <w:rStyle w:val="Strong"/>
          <w:b w:val="0"/>
          <w:bCs w:val="0"/>
        </w:rPr>
        <w:t>Привлечение ребят к систематическим занятиям физической культурой</w:t>
      </w:r>
      <w:r>
        <w:rPr>
          <w:rStyle w:val="Strong"/>
          <w:b w:val="0"/>
          <w:bCs w:val="0"/>
        </w:rPr>
        <w:t xml:space="preserve"> и спортом</w:t>
      </w:r>
      <w:r w:rsidRPr="001C1DFF">
        <w:rPr>
          <w:rStyle w:val="Strong"/>
          <w:b w:val="0"/>
          <w:bCs w:val="0"/>
        </w:rPr>
        <w:t>.</w:t>
      </w:r>
    </w:p>
    <w:p w:rsidR="00747B88" w:rsidRPr="007C5FB5" w:rsidRDefault="00747B88" w:rsidP="007C5FB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Strong"/>
          <w:b w:val="0"/>
        </w:rPr>
      </w:pPr>
      <w:r>
        <w:rPr>
          <w:rStyle w:val="Strong"/>
          <w:b w:val="0"/>
        </w:rPr>
        <w:t>Совершенствование</w:t>
      </w:r>
      <w:r w:rsidRPr="007C5FB5">
        <w:rPr>
          <w:rStyle w:val="Strong"/>
          <w:b w:val="0"/>
        </w:rPr>
        <w:t xml:space="preserve"> двигательны</w:t>
      </w:r>
      <w:r>
        <w:rPr>
          <w:rStyle w:val="Strong"/>
          <w:b w:val="0"/>
        </w:rPr>
        <w:t>х умений и навыков</w:t>
      </w:r>
      <w:r w:rsidRPr="007C5FB5">
        <w:rPr>
          <w:rStyle w:val="Strong"/>
          <w:b w:val="0"/>
        </w:rPr>
        <w:t>, достижение физической красоты, силы, ловкости, выносливости.</w:t>
      </w:r>
    </w:p>
    <w:p w:rsidR="00747B88" w:rsidRPr="00E013AC" w:rsidRDefault="00747B88" w:rsidP="001C1DFF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Strong"/>
          <w:b w:val="0"/>
          <w:bCs w:val="0"/>
        </w:rPr>
      </w:pPr>
      <w:r>
        <w:rPr>
          <w:rStyle w:val="Strong"/>
          <w:b w:val="0"/>
        </w:rPr>
        <w:t>Развитие</w:t>
      </w:r>
      <w:r w:rsidRPr="00C6159B">
        <w:rPr>
          <w:rStyle w:val="Strong"/>
          <w:b w:val="0"/>
        </w:rPr>
        <w:t xml:space="preserve"> личност</w:t>
      </w:r>
      <w:r>
        <w:rPr>
          <w:rStyle w:val="Strong"/>
          <w:b w:val="0"/>
        </w:rPr>
        <w:t>и</w:t>
      </w:r>
      <w:r w:rsidRPr="00C6159B">
        <w:rPr>
          <w:rStyle w:val="Strong"/>
          <w:b w:val="0"/>
        </w:rPr>
        <w:t xml:space="preserve"> ребёнка посредством</w:t>
      </w:r>
      <w:r>
        <w:rPr>
          <w:rStyle w:val="Strong"/>
          <w:b w:val="0"/>
        </w:rPr>
        <w:t xml:space="preserve"> овладения физической культурой.</w:t>
      </w:r>
    </w:p>
    <w:p w:rsidR="00747B88" w:rsidRPr="001C1DFF" w:rsidRDefault="00747B88" w:rsidP="001C1DFF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Strong"/>
          <w:b w:val="0"/>
          <w:bCs w:val="0"/>
        </w:rPr>
      </w:pPr>
      <w:r w:rsidRPr="001C1DFF">
        <w:rPr>
          <w:rStyle w:val="Strong"/>
          <w:b w:val="0"/>
          <w:bCs w:val="0"/>
        </w:rPr>
        <w:t>Укрепление здоровья обучающихся. </w:t>
      </w:r>
    </w:p>
    <w:p w:rsidR="00747B88" w:rsidRPr="007C5FB5" w:rsidRDefault="00747B88" w:rsidP="007C5FB5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-143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Воспитание </w:t>
      </w:r>
      <w:r w:rsidRPr="007C5FB5">
        <w:rPr>
          <w:rStyle w:val="Strong"/>
          <w:b w:val="0"/>
        </w:rPr>
        <w:t>чувства взаимопомощи, дружбы, сопереживания.</w:t>
      </w:r>
    </w:p>
    <w:p w:rsidR="00747B88" w:rsidRDefault="00747B88" w:rsidP="0076213D">
      <w:pPr>
        <w:pStyle w:val="Heading1"/>
        <w:spacing w:before="0" w:beforeAutospacing="0" w:after="0" w:afterAutospacing="0"/>
        <w:jc w:val="both"/>
        <w:rPr>
          <w:rStyle w:val="Strong"/>
          <w:b/>
          <w:sz w:val="24"/>
          <w:szCs w:val="24"/>
        </w:rPr>
      </w:pPr>
      <w:r w:rsidRPr="0076213D">
        <w:rPr>
          <w:rStyle w:val="Strong"/>
          <w:b/>
          <w:sz w:val="24"/>
          <w:szCs w:val="24"/>
        </w:rPr>
        <w:t>Дата проведения:</w:t>
      </w:r>
      <w:r>
        <w:rPr>
          <w:rStyle w:val="Strong"/>
          <w:sz w:val="24"/>
          <w:szCs w:val="24"/>
        </w:rPr>
        <w:t xml:space="preserve"> 19.03.2015</w:t>
      </w:r>
      <w:r w:rsidRPr="008E0620">
        <w:rPr>
          <w:rStyle w:val="Strong"/>
          <w:sz w:val="24"/>
          <w:szCs w:val="24"/>
        </w:rPr>
        <w:t>г.</w:t>
      </w:r>
    </w:p>
    <w:p w:rsidR="00747B88" w:rsidRPr="0076213D" w:rsidRDefault="00747B88" w:rsidP="008D6201">
      <w:pPr>
        <w:pStyle w:val="Heading1"/>
        <w:spacing w:before="0" w:beforeAutospacing="0" w:after="0" w:afterAutospacing="0"/>
        <w:jc w:val="center"/>
        <w:rPr>
          <w:rStyle w:val="Strong"/>
          <w:b/>
          <w:sz w:val="24"/>
          <w:szCs w:val="24"/>
        </w:rPr>
      </w:pPr>
      <w:r w:rsidRPr="0076213D">
        <w:rPr>
          <w:rStyle w:val="Strong"/>
          <w:b/>
          <w:sz w:val="24"/>
          <w:szCs w:val="24"/>
        </w:rPr>
        <w:t>Ход праздника</w:t>
      </w:r>
    </w:p>
    <w:p w:rsidR="00747B88" w:rsidRDefault="00747B88" w:rsidP="00B40656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 w:rsidRPr="00B40656">
        <w:rPr>
          <w:rStyle w:val="Strong"/>
          <w:b w:val="0"/>
        </w:rPr>
        <w:t>Мы праздник мира, дружбы открываем.</w:t>
      </w:r>
    </w:p>
    <w:p w:rsidR="00747B88" w:rsidRDefault="00747B88" w:rsidP="00B40656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 w:rsidRPr="00B40656">
        <w:rPr>
          <w:rStyle w:val="Strong"/>
          <w:b w:val="0"/>
        </w:rPr>
        <w:t>Спортивный праздник закипит сейчас!</w:t>
      </w:r>
    </w:p>
    <w:p w:rsidR="00747B88" w:rsidRDefault="00747B88" w:rsidP="00B40656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 w:rsidRPr="00B40656">
        <w:rPr>
          <w:rStyle w:val="Strong"/>
          <w:b w:val="0"/>
        </w:rPr>
        <w:t>Мы спортом дух и тело развиваем.</w:t>
      </w:r>
    </w:p>
    <w:p w:rsidR="00747B88" w:rsidRDefault="00747B88" w:rsidP="00B40656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 w:rsidRPr="00B40656">
        <w:rPr>
          <w:rStyle w:val="Strong"/>
          <w:b w:val="0"/>
        </w:rPr>
        <w:t>Он наполнит силой каждого из нас!</w:t>
      </w:r>
    </w:p>
    <w:p w:rsidR="00747B88" w:rsidRPr="004E5CD5" w:rsidRDefault="00747B88" w:rsidP="004E5CD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5CD5">
        <w:rPr>
          <w:rStyle w:val="Strong"/>
          <w:b w:val="0"/>
          <w:i/>
        </w:rPr>
        <w:t>Пусть праздник будет ярким и весёлым!</w:t>
      </w:r>
    </w:p>
    <w:p w:rsidR="00747B88" w:rsidRPr="004E5CD5" w:rsidRDefault="00747B88" w:rsidP="004E5CD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5CD5">
        <w:rPr>
          <w:rStyle w:val="Strong"/>
          <w:b w:val="0"/>
          <w:i/>
        </w:rPr>
        <w:t>Пусть в результате дружба победит</w:t>
      </w:r>
    </w:p>
    <w:p w:rsidR="00747B88" w:rsidRPr="004E5CD5" w:rsidRDefault="00747B88" w:rsidP="004E5CD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5CD5">
        <w:rPr>
          <w:rStyle w:val="Strong"/>
          <w:b w:val="0"/>
          <w:i/>
        </w:rPr>
        <w:t>В большом спортивном зале нашей школы</w:t>
      </w:r>
    </w:p>
    <w:p w:rsidR="00747B88" w:rsidRPr="004E5CD5" w:rsidRDefault="00747B88" w:rsidP="004E5CD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5CD5">
        <w:rPr>
          <w:rStyle w:val="Strong"/>
          <w:b w:val="0"/>
          <w:i/>
        </w:rPr>
        <w:t>Весёлый детский смех звучит.</w:t>
      </w:r>
    </w:p>
    <w:p w:rsidR="00747B88" w:rsidRDefault="00747B88" w:rsidP="00A92308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r w:rsidRPr="00A823F3">
        <w:rPr>
          <w:rStyle w:val="Strong"/>
          <w:i/>
        </w:rPr>
        <w:t>Ведущий:</w:t>
      </w:r>
      <w:r>
        <w:rPr>
          <w:rStyle w:val="Strong"/>
          <w:i/>
        </w:rPr>
        <w:t xml:space="preserve"> </w:t>
      </w:r>
      <w:r w:rsidRPr="00C6159B">
        <w:rPr>
          <w:rStyle w:val="Strong"/>
          <w:b w:val="0"/>
        </w:rPr>
        <w:t>Здравствуйте, дорогие друзья</w:t>
      </w:r>
      <w:r>
        <w:rPr>
          <w:rStyle w:val="Strong"/>
          <w:b w:val="0"/>
        </w:rPr>
        <w:t xml:space="preserve">! </w:t>
      </w:r>
      <w:r w:rsidRPr="007C5FB5">
        <w:rPr>
          <w:rStyle w:val="Strong"/>
          <w:b w:val="0"/>
        </w:rPr>
        <w:t>Сегодня зд</w:t>
      </w:r>
      <w:r>
        <w:rPr>
          <w:rStyle w:val="Strong"/>
          <w:b w:val="0"/>
        </w:rPr>
        <w:t xml:space="preserve">есь </w:t>
      </w:r>
      <w:r w:rsidRPr="007C5FB5">
        <w:rPr>
          <w:rStyle w:val="Strong"/>
          <w:b w:val="0"/>
        </w:rPr>
        <w:t>собрались две дружные команды, а так же многочисленные болельщики команд и наши гости! Собрались мы здесь</w:t>
      </w:r>
      <w:r>
        <w:rPr>
          <w:rStyle w:val="Strong"/>
          <w:b w:val="0"/>
        </w:rPr>
        <w:t>,</w:t>
      </w:r>
      <w:r w:rsidRPr="007C5FB5">
        <w:rPr>
          <w:rStyle w:val="Strong"/>
          <w:b w:val="0"/>
        </w:rPr>
        <w:t xml:space="preserve"> чтобы помериться в силе и ловкости, скорости и</w:t>
      </w:r>
      <w:r>
        <w:rPr>
          <w:rStyle w:val="Strong"/>
          <w:b w:val="0"/>
        </w:rPr>
        <w:t xml:space="preserve"> выносливости. Но самое главное</w:t>
      </w:r>
      <w:r w:rsidRPr="007C5FB5">
        <w:rPr>
          <w:rStyle w:val="Strong"/>
          <w:b w:val="0"/>
        </w:rPr>
        <w:t>, мы собрались</w:t>
      </w:r>
      <w:r>
        <w:rPr>
          <w:rStyle w:val="Strong"/>
          <w:b w:val="0"/>
        </w:rPr>
        <w:t>, чтобы ещё</w:t>
      </w:r>
      <w:r w:rsidRPr="007C5FB5">
        <w:rPr>
          <w:rStyle w:val="Strong"/>
          <w:b w:val="0"/>
        </w:rPr>
        <w:t xml:space="preserve"> крепче подружиться! </w:t>
      </w:r>
      <w:r w:rsidRPr="007C5FB5">
        <w:rPr>
          <w:rStyle w:val="Strong"/>
          <w:b w:val="0"/>
        </w:rPr>
        <w:br/>
        <w:t>Наш спортивный праздник будет со</w:t>
      </w:r>
      <w:r>
        <w:rPr>
          <w:rStyle w:val="Strong"/>
          <w:b w:val="0"/>
        </w:rPr>
        <w:t>провождать СОЛНЦЕ</w:t>
      </w:r>
      <w:r w:rsidRPr="007C5FB5">
        <w:rPr>
          <w:rStyle w:val="Strong"/>
          <w:b w:val="0"/>
        </w:rPr>
        <w:t>.</w:t>
      </w:r>
      <w:r>
        <w:rPr>
          <w:rStyle w:val="Strong"/>
          <w:b w:val="0"/>
        </w:rPr>
        <w:t xml:space="preserve"> </w:t>
      </w:r>
      <w:r w:rsidRPr="007C5FB5">
        <w:rPr>
          <w:rStyle w:val="Strong"/>
          <w:b w:val="0"/>
        </w:rPr>
        <w:t xml:space="preserve">Но </w:t>
      </w:r>
      <w:r>
        <w:rPr>
          <w:rStyle w:val="Strong"/>
          <w:b w:val="0"/>
        </w:rPr>
        <w:t>солнышко у нас какое-то грустно</w:t>
      </w:r>
      <w:r w:rsidRPr="007C5FB5">
        <w:rPr>
          <w:rStyle w:val="Strong"/>
          <w:b w:val="0"/>
        </w:rPr>
        <w:t>, без лучей.</w:t>
      </w:r>
    </w:p>
    <w:p w:rsidR="00747B88" w:rsidRPr="007C5FB5" w:rsidRDefault="00747B88" w:rsidP="007C5FB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7C5FB5">
        <w:rPr>
          <w:rStyle w:val="Strong"/>
          <w:b w:val="0"/>
          <w:i/>
        </w:rPr>
        <w:t>Вы, друзья, испытания пройдите,</w:t>
      </w:r>
    </w:p>
    <w:p w:rsidR="00747B88" w:rsidRPr="007C5FB5" w:rsidRDefault="00747B88" w:rsidP="007C5FB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7C5FB5">
        <w:rPr>
          <w:rStyle w:val="Strong"/>
          <w:b w:val="0"/>
          <w:i/>
        </w:rPr>
        <w:t>И от солнышка лучи найдите!</w:t>
      </w:r>
    </w:p>
    <w:p w:rsidR="00747B88" w:rsidRDefault="00747B88" w:rsidP="00A92308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r w:rsidRPr="007C5FB5">
        <w:rPr>
          <w:rStyle w:val="Strong"/>
          <w:b w:val="0"/>
        </w:rPr>
        <w:t>Кажд</w:t>
      </w:r>
      <w:r>
        <w:rPr>
          <w:rStyle w:val="Strong"/>
          <w:b w:val="0"/>
        </w:rPr>
        <w:t>ая победившая команда получает "</w:t>
      </w:r>
      <w:r w:rsidRPr="007C5FB5">
        <w:rPr>
          <w:rStyle w:val="Strong"/>
          <w:b w:val="0"/>
        </w:rPr>
        <w:t>ЛУЧ</w:t>
      </w:r>
      <w:r>
        <w:rPr>
          <w:rStyle w:val="Strong"/>
          <w:b w:val="0"/>
        </w:rPr>
        <w:t>"</w:t>
      </w:r>
      <w:r w:rsidRPr="007C5FB5">
        <w:rPr>
          <w:rStyle w:val="Strong"/>
          <w:b w:val="0"/>
        </w:rPr>
        <w:t>.</w:t>
      </w:r>
      <w:r>
        <w:rPr>
          <w:rStyle w:val="Strong"/>
          <w:b w:val="0"/>
        </w:rPr>
        <w:t xml:space="preserve"> </w:t>
      </w:r>
      <w:r w:rsidRPr="007C5FB5">
        <w:rPr>
          <w:rStyle w:val="Strong"/>
          <w:b w:val="0"/>
        </w:rPr>
        <w:t>Чья команда больше заработает лучей</w:t>
      </w:r>
      <w:r>
        <w:rPr>
          <w:rStyle w:val="Strong"/>
          <w:b w:val="0"/>
        </w:rPr>
        <w:t>, та и победит</w:t>
      </w:r>
      <w:r w:rsidRPr="007C5FB5">
        <w:rPr>
          <w:rStyle w:val="Strong"/>
          <w:b w:val="0"/>
        </w:rPr>
        <w:t>. А победные лучи мы подарим солнышку.</w:t>
      </w:r>
    </w:p>
    <w:p w:rsidR="00747B88" w:rsidRDefault="00747B88" w:rsidP="0036573F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>
        <w:rPr>
          <w:rStyle w:val="Strong"/>
          <w:b w:val="0"/>
          <w:i/>
        </w:rPr>
        <w:t>Представление жюри</w:t>
      </w:r>
      <w:r w:rsidRPr="00925C10">
        <w:rPr>
          <w:rStyle w:val="Strong"/>
          <w:b w:val="0"/>
          <w:i/>
        </w:rPr>
        <w:t>.</w:t>
      </w:r>
    </w:p>
    <w:p w:rsidR="00747B88" w:rsidRPr="00925C10" w:rsidRDefault="00747B88" w:rsidP="00925C10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925C10">
        <w:rPr>
          <w:rStyle w:val="Strong"/>
          <w:b w:val="0"/>
          <w:i/>
        </w:rPr>
        <w:t>Приветствие команд.</w:t>
      </w:r>
    </w:p>
    <w:p w:rsidR="00747B88" w:rsidRPr="0036573F" w:rsidRDefault="00747B88" w:rsidP="0036573F">
      <w:pPr>
        <w:pStyle w:val="NormalWeb"/>
        <w:spacing w:before="0" w:beforeAutospacing="0" w:after="0" w:afterAutospacing="0"/>
        <w:jc w:val="both"/>
        <w:rPr>
          <w:bCs/>
          <w:i/>
        </w:rPr>
      </w:pPr>
      <w:r>
        <w:rPr>
          <w:b/>
          <w:i/>
        </w:rPr>
        <w:t xml:space="preserve">1 эстафета. </w:t>
      </w:r>
      <w:r>
        <w:rPr>
          <w:u w:val="single"/>
        </w:rPr>
        <w:t>"Разминка</w:t>
      </w:r>
      <w:r w:rsidRPr="00A61B43">
        <w:rPr>
          <w:u w:val="single"/>
        </w:rPr>
        <w:t>"</w:t>
      </w:r>
    </w:p>
    <w:p w:rsidR="00747B88" w:rsidRDefault="00747B88" w:rsidP="0059456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925C10">
        <w:rPr>
          <w:rStyle w:val="Strong"/>
          <w:b w:val="0"/>
          <w:i/>
        </w:rPr>
        <w:t>Добежать до противоположной стороны зала,</w:t>
      </w:r>
      <w:r>
        <w:rPr>
          <w:rStyle w:val="Strong"/>
          <w:b w:val="0"/>
          <w:i/>
        </w:rPr>
        <w:t xml:space="preserve"> </w:t>
      </w:r>
      <w:r w:rsidRPr="00925C10">
        <w:rPr>
          <w:rStyle w:val="Strong"/>
          <w:b w:val="0"/>
          <w:i/>
        </w:rPr>
        <w:t>огибая кегли, п</w:t>
      </w:r>
      <w:r>
        <w:rPr>
          <w:rStyle w:val="Strong"/>
          <w:b w:val="0"/>
          <w:i/>
        </w:rPr>
        <w:t>р</w:t>
      </w:r>
      <w:r w:rsidRPr="00925C10">
        <w:rPr>
          <w:rStyle w:val="Strong"/>
          <w:b w:val="0"/>
          <w:i/>
        </w:rPr>
        <w:t>олезть в обруч и вернуться назад.</w:t>
      </w:r>
    </w:p>
    <w:p w:rsidR="00747B88" w:rsidRDefault="00747B88" w:rsidP="00594565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b/>
          <w:i/>
        </w:rPr>
        <w:t xml:space="preserve">2 эстафета. </w:t>
      </w:r>
      <w:r>
        <w:rPr>
          <w:u w:val="single"/>
        </w:rPr>
        <w:t>"Баскетбол</w:t>
      </w:r>
      <w:r w:rsidRPr="00A61B43">
        <w:rPr>
          <w:u w:val="single"/>
        </w:rPr>
        <w:t>"</w:t>
      </w:r>
    </w:p>
    <w:p w:rsidR="00747B88" w:rsidRPr="004E1A71" w:rsidRDefault="00747B88" w:rsidP="0059456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1A71">
        <w:rPr>
          <w:rStyle w:val="Strong"/>
          <w:b w:val="0"/>
          <w:i/>
        </w:rPr>
        <w:t>Набивая мяч добежать до обруча, выполнить бросок в кольцо и вернуться назад бегом. </w:t>
      </w:r>
    </w:p>
    <w:p w:rsidR="00747B88" w:rsidRDefault="00747B88" w:rsidP="004E1A71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b/>
          <w:i/>
        </w:rPr>
        <w:t xml:space="preserve">3 эстафета. </w:t>
      </w:r>
      <w:r>
        <w:rPr>
          <w:u w:val="single"/>
        </w:rPr>
        <w:t>"Подтягивание на скамейке</w:t>
      </w:r>
      <w:r w:rsidRPr="00A61B43">
        <w:rPr>
          <w:u w:val="single"/>
        </w:rPr>
        <w:t>"</w:t>
      </w:r>
    </w:p>
    <w:p w:rsidR="00747B88" w:rsidRPr="004E1A71" w:rsidRDefault="00747B88" w:rsidP="004E1A71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1A71">
        <w:rPr>
          <w:rStyle w:val="Strong"/>
          <w:b w:val="0"/>
          <w:i/>
        </w:rPr>
        <w:t>Добежать до скамейки, подтянуться по ней, добежать до кегли и вернуться назад.</w:t>
      </w:r>
    </w:p>
    <w:p w:rsidR="00747B88" w:rsidRDefault="00747B88" w:rsidP="004E1A71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b/>
          <w:i/>
        </w:rPr>
        <w:t xml:space="preserve">4 эстафета. </w:t>
      </w:r>
      <w:r>
        <w:rPr>
          <w:u w:val="single"/>
        </w:rPr>
        <w:t>"Гусеница</w:t>
      </w:r>
      <w:r w:rsidRPr="00A61B43">
        <w:rPr>
          <w:u w:val="single"/>
        </w:rPr>
        <w:t>"</w:t>
      </w:r>
    </w:p>
    <w:p w:rsidR="00747B88" w:rsidRPr="004E1A71" w:rsidRDefault="00747B88" w:rsidP="004E1A71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1A71">
        <w:rPr>
          <w:rStyle w:val="Strong"/>
          <w:b w:val="0"/>
          <w:i/>
        </w:rPr>
        <w:t>Передача мяча над головой. </w:t>
      </w:r>
    </w:p>
    <w:p w:rsidR="00747B88" w:rsidRDefault="00747B88" w:rsidP="004E1A71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b/>
          <w:i/>
        </w:rPr>
        <w:t xml:space="preserve">5 эстафета. </w:t>
      </w:r>
      <w:r>
        <w:rPr>
          <w:u w:val="single"/>
        </w:rPr>
        <w:t>"Составь слово</w:t>
      </w:r>
      <w:r w:rsidRPr="00A61B43">
        <w:rPr>
          <w:u w:val="single"/>
        </w:rPr>
        <w:t>"</w:t>
      </w:r>
    </w:p>
    <w:p w:rsidR="00747B88" w:rsidRPr="004E1A71" w:rsidRDefault="00747B88" w:rsidP="004E1A71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1A71">
        <w:rPr>
          <w:rStyle w:val="Strong"/>
          <w:b w:val="0"/>
          <w:i/>
        </w:rPr>
        <w:t>Добежать до кегли, взять 1 букву и вернуться обратно. Эстафета считается законченной, когда команда выстроилась, держа перед собой составленное слово.</w:t>
      </w:r>
    </w:p>
    <w:p w:rsidR="00747B88" w:rsidRPr="004E1A71" w:rsidRDefault="00747B88" w:rsidP="004E1A71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1A71">
        <w:rPr>
          <w:rStyle w:val="Strong"/>
          <w:b w:val="0"/>
          <w:i/>
        </w:rPr>
        <w:t>Слова: СЧАСТЬЕ! КРАСОТА!</w:t>
      </w:r>
    </w:p>
    <w:p w:rsidR="00747B88" w:rsidRDefault="00747B88" w:rsidP="00D75EF4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b/>
          <w:i/>
        </w:rPr>
        <w:t xml:space="preserve">6 эстафета. </w:t>
      </w:r>
      <w:r>
        <w:rPr>
          <w:u w:val="single"/>
        </w:rPr>
        <w:t>"Бег с лягушкой</w:t>
      </w:r>
      <w:r w:rsidRPr="00A61B43">
        <w:rPr>
          <w:u w:val="single"/>
        </w:rPr>
        <w:t>"</w:t>
      </w:r>
    </w:p>
    <w:p w:rsidR="00747B88" w:rsidRPr="004E1A71" w:rsidRDefault="00747B88" w:rsidP="00D75EF4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1A71">
        <w:rPr>
          <w:rStyle w:val="Strong"/>
          <w:b w:val="0"/>
          <w:i/>
        </w:rPr>
        <w:t>По сигналу игроки передвигаются с лягушкой на голове до кегли, после чего возвращаются назад и передают лягушку следующему участнику.</w:t>
      </w:r>
    </w:p>
    <w:p w:rsidR="00747B88" w:rsidRDefault="00747B88" w:rsidP="00594565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b/>
          <w:i/>
        </w:rPr>
        <w:t xml:space="preserve">7 эстафета. </w:t>
      </w:r>
      <w:r>
        <w:rPr>
          <w:u w:val="single"/>
        </w:rPr>
        <w:t>"Пионербол</w:t>
      </w:r>
      <w:r w:rsidRPr="00A61B43">
        <w:rPr>
          <w:u w:val="single"/>
        </w:rPr>
        <w:t>"</w:t>
      </w:r>
    </w:p>
    <w:p w:rsidR="00747B88" w:rsidRPr="00594565" w:rsidRDefault="00747B88" w:rsidP="0059456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594565">
        <w:rPr>
          <w:rStyle w:val="Strong"/>
          <w:b w:val="0"/>
          <w:i/>
        </w:rPr>
        <w:t xml:space="preserve">Под музыку дети перебрасывают через сетку воздушные шары на </w:t>
      </w:r>
      <w:r>
        <w:rPr>
          <w:rStyle w:val="Strong"/>
          <w:b w:val="0"/>
          <w:i/>
        </w:rPr>
        <w:t>площадку соперника</w:t>
      </w:r>
      <w:r w:rsidRPr="00594565">
        <w:rPr>
          <w:rStyle w:val="Strong"/>
          <w:b w:val="0"/>
          <w:i/>
        </w:rPr>
        <w:t>.</w:t>
      </w:r>
    </w:p>
    <w:p w:rsidR="00747B88" w:rsidRPr="00594565" w:rsidRDefault="00747B88" w:rsidP="0059456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594565">
        <w:rPr>
          <w:rStyle w:val="Strong"/>
          <w:b w:val="0"/>
          <w:i/>
        </w:rPr>
        <w:t xml:space="preserve">Надо постараться, чтобы на </w:t>
      </w:r>
      <w:r>
        <w:rPr>
          <w:rStyle w:val="Strong"/>
          <w:b w:val="0"/>
          <w:i/>
        </w:rPr>
        <w:t>площадке соперников</w:t>
      </w:r>
      <w:r w:rsidRPr="00594565">
        <w:rPr>
          <w:rStyle w:val="Strong"/>
          <w:b w:val="0"/>
          <w:i/>
        </w:rPr>
        <w:t xml:space="preserve"> оказалось как можно больше шаров.</w:t>
      </w:r>
    </w:p>
    <w:p w:rsidR="00747B88" w:rsidRPr="00594565" w:rsidRDefault="00747B88" w:rsidP="0059456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594565">
        <w:rPr>
          <w:rStyle w:val="Strong"/>
          <w:b w:val="0"/>
          <w:i/>
        </w:rPr>
        <w:t>У кого шаров окажется меньше всего, та команда побеждает.</w:t>
      </w:r>
    </w:p>
    <w:p w:rsidR="00747B88" w:rsidRDefault="00747B88" w:rsidP="00594565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>
        <w:rPr>
          <w:rStyle w:val="Strong"/>
          <w:b w:val="0"/>
          <w:i/>
        </w:rPr>
        <w:t>М</w:t>
      </w:r>
      <w:r w:rsidRPr="00594565">
        <w:rPr>
          <w:rStyle w:val="Strong"/>
          <w:b w:val="0"/>
          <w:i/>
        </w:rPr>
        <w:t>узыка внезапно прекращается во время действий</w:t>
      </w:r>
      <w:r>
        <w:rPr>
          <w:rStyle w:val="Strong"/>
          <w:b w:val="0"/>
          <w:i/>
        </w:rPr>
        <w:t>.</w:t>
      </w:r>
    </w:p>
    <w:p w:rsidR="00747B88" w:rsidRDefault="00747B88" w:rsidP="0031673C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b/>
          <w:i/>
        </w:rPr>
        <w:t xml:space="preserve">8 эстафета. </w:t>
      </w:r>
      <w:r>
        <w:rPr>
          <w:u w:val="single"/>
        </w:rPr>
        <w:t>"Связисты</w:t>
      </w:r>
      <w:r w:rsidRPr="00A61B43">
        <w:rPr>
          <w:u w:val="single"/>
        </w:rPr>
        <w:t>"</w:t>
      </w:r>
    </w:p>
    <w:p w:rsidR="00747B88" w:rsidRPr="004E1A71" w:rsidRDefault="00747B88" w:rsidP="00084C5F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4E1A71">
        <w:rPr>
          <w:rStyle w:val="Strong"/>
          <w:b w:val="0"/>
          <w:i/>
        </w:rPr>
        <w:t>Капитаны команд наматывают ленту, на палочку, взявшись двумя руками за концы палочки, привязанную к обручу, побеждает кто быстрее.</w:t>
      </w:r>
    </w:p>
    <w:p w:rsidR="00747B88" w:rsidRDefault="00747B88" w:rsidP="00332BC9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r w:rsidRPr="00A823F3">
        <w:rPr>
          <w:rStyle w:val="Strong"/>
          <w:i/>
        </w:rPr>
        <w:t>Ведущий:</w:t>
      </w:r>
      <w:r w:rsidRPr="00332BC9">
        <w:t xml:space="preserve"> </w:t>
      </w:r>
      <w:r>
        <w:rPr>
          <w:rStyle w:val="Strong"/>
          <w:b w:val="0"/>
        </w:rPr>
        <w:t>Пока жюри решает, кто же из н</w:t>
      </w:r>
      <w:r w:rsidRPr="00332BC9">
        <w:rPr>
          <w:rStyle w:val="Strong"/>
          <w:b w:val="0"/>
        </w:rPr>
        <w:t>аших команд победил, проверим вашу сообразительность.</w:t>
      </w:r>
      <w:r>
        <w:rPr>
          <w:rStyle w:val="Strong"/>
          <w:b w:val="0"/>
        </w:rPr>
        <w:t xml:space="preserve"> </w:t>
      </w:r>
      <w:r w:rsidRPr="00332BC9">
        <w:rPr>
          <w:rStyle w:val="Strong"/>
          <w:b w:val="0"/>
        </w:rPr>
        <w:t>Здоровье нам всем необходимо. Недаром народ придумал об этом много пословиц, поговорок. А знаете ли вы их?</w:t>
      </w:r>
      <w:r>
        <w:rPr>
          <w:rStyle w:val="Strong"/>
          <w:b w:val="0"/>
        </w:rPr>
        <w:t xml:space="preserve"> </w:t>
      </w:r>
    </w:p>
    <w:p w:rsidR="00747B88" w:rsidRPr="0036573F" w:rsidRDefault="00747B88" w:rsidP="0036573F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Ребята называют пословицы и поговорки о здоровье.</w:t>
      </w:r>
    </w:p>
    <w:p w:rsidR="00747B88" w:rsidRDefault="00747B88" w:rsidP="0036573F">
      <w:pPr>
        <w:pStyle w:val="NormalWeb"/>
        <w:spacing w:before="0" w:beforeAutospacing="0" w:after="0" w:afterAutospacing="0"/>
        <w:ind w:left="3261"/>
        <w:jc w:val="both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В здоровом теле – здоровый …</w:t>
      </w:r>
      <w:r>
        <w:rPr>
          <w:rStyle w:val="Strong"/>
          <w:b w:val="0"/>
          <w:i/>
        </w:rPr>
        <w:t xml:space="preserve"> </w:t>
      </w:r>
      <w:r w:rsidRPr="0036573F">
        <w:rPr>
          <w:rStyle w:val="Strong"/>
          <w:b w:val="0"/>
          <w:i/>
        </w:rPr>
        <w:t>(дух)</w:t>
      </w:r>
    </w:p>
    <w:p w:rsidR="00747B88" w:rsidRDefault="00747B88" w:rsidP="0036573F">
      <w:pPr>
        <w:pStyle w:val="NormalWeb"/>
        <w:spacing w:before="0" w:beforeAutospacing="0" w:after="0" w:afterAutospacing="0"/>
        <w:ind w:left="3261"/>
        <w:jc w:val="both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Быстрого и ловкого болезнь не … (догонит)</w:t>
      </w:r>
    </w:p>
    <w:p w:rsidR="00747B88" w:rsidRDefault="00747B88" w:rsidP="0036573F">
      <w:pPr>
        <w:pStyle w:val="NormalWeb"/>
        <w:spacing w:before="0" w:beforeAutospacing="0" w:after="0" w:afterAutospacing="0"/>
        <w:ind w:left="3261"/>
        <w:jc w:val="both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Здоровь</w:t>
      </w:r>
      <w:r>
        <w:rPr>
          <w:rStyle w:val="Strong"/>
          <w:b w:val="0"/>
          <w:i/>
        </w:rPr>
        <w:t>е</w:t>
      </w:r>
      <w:r w:rsidRPr="0036573F">
        <w:rPr>
          <w:rStyle w:val="Strong"/>
          <w:b w:val="0"/>
          <w:i/>
        </w:rPr>
        <w:t xml:space="preserve"> не … (купишь)</w:t>
      </w:r>
    </w:p>
    <w:p w:rsidR="00747B88" w:rsidRPr="0036573F" w:rsidRDefault="00747B88" w:rsidP="0036573F">
      <w:pPr>
        <w:pStyle w:val="NormalWeb"/>
        <w:spacing w:before="0" w:beforeAutospacing="0" w:after="0" w:afterAutospacing="0"/>
        <w:jc w:val="both"/>
        <w:rPr>
          <w:rStyle w:val="Strong"/>
          <w:b w:val="0"/>
          <w:i/>
        </w:rPr>
      </w:pPr>
      <w:r w:rsidRPr="00A823F3">
        <w:rPr>
          <w:rStyle w:val="Strong"/>
          <w:i/>
        </w:rPr>
        <w:t>Ведущий:</w:t>
      </w:r>
      <w:r w:rsidRPr="007946E7">
        <w:rPr>
          <w:rStyle w:val="Strong"/>
          <w:b w:val="0"/>
          <w:i/>
        </w:rPr>
        <w:t xml:space="preserve"> </w:t>
      </w:r>
      <w:r w:rsidRPr="0036573F">
        <w:rPr>
          <w:rStyle w:val="Strong"/>
          <w:b w:val="0"/>
          <w:i/>
        </w:rPr>
        <w:t>Спорт</w:t>
      </w:r>
      <w:r>
        <w:rPr>
          <w:rStyle w:val="Strong"/>
          <w:b w:val="0"/>
          <w:i/>
        </w:rPr>
        <w:t xml:space="preserve"> –</w:t>
      </w:r>
      <w:r w:rsidRPr="0036573F">
        <w:rPr>
          <w:rStyle w:val="Strong"/>
          <w:b w:val="0"/>
          <w:i/>
        </w:rPr>
        <w:t xml:space="preserve"> это счастье, здоровье и смех,</w:t>
      </w:r>
    </w:p>
    <w:p w:rsidR="00747B88" w:rsidRPr="0036573F" w:rsidRDefault="00747B88" w:rsidP="0036573F">
      <w:pPr>
        <w:pStyle w:val="NormalWeb"/>
        <w:spacing w:before="0" w:beforeAutospacing="0" w:after="0" w:afterAutospacing="0"/>
        <w:ind w:left="1134"/>
        <w:jc w:val="both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Спорт</w:t>
      </w:r>
      <w:r>
        <w:rPr>
          <w:rStyle w:val="Strong"/>
          <w:b w:val="0"/>
          <w:i/>
        </w:rPr>
        <w:t xml:space="preserve"> –</w:t>
      </w:r>
      <w:r w:rsidRPr="0036573F">
        <w:rPr>
          <w:rStyle w:val="Strong"/>
          <w:b w:val="0"/>
          <w:i/>
        </w:rPr>
        <w:t xml:space="preserve"> это радость и в жизни успех,</w:t>
      </w:r>
    </w:p>
    <w:p w:rsidR="00747B88" w:rsidRPr="0036573F" w:rsidRDefault="00747B88" w:rsidP="0036573F">
      <w:pPr>
        <w:pStyle w:val="NormalWeb"/>
        <w:spacing w:before="0" w:beforeAutospacing="0" w:after="0" w:afterAutospacing="0"/>
        <w:ind w:left="1134"/>
        <w:jc w:val="both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Вместе шагаем, нам с ним по пути</w:t>
      </w:r>
    </w:p>
    <w:p w:rsidR="00747B88" w:rsidRPr="0036573F" w:rsidRDefault="00747B88" w:rsidP="0036573F">
      <w:pPr>
        <w:pStyle w:val="NormalWeb"/>
        <w:spacing w:before="0" w:beforeAutospacing="0" w:after="0" w:afterAutospacing="0"/>
        <w:ind w:left="1134"/>
        <w:jc w:val="both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Главное в спорте</w:t>
      </w:r>
      <w:r>
        <w:rPr>
          <w:rStyle w:val="Strong"/>
          <w:b w:val="0"/>
          <w:i/>
        </w:rPr>
        <w:t xml:space="preserve"> – здоровым к победе прийти!</w:t>
      </w:r>
    </w:p>
    <w:p w:rsidR="00747B88" w:rsidRPr="0036573F" w:rsidRDefault="00747B88" w:rsidP="0036573F">
      <w:pPr>
        <w:pStyle w:val="NormalWeb"/>
        <w:spacing w:before="0" w:beforeAutospacing="0" w:after="0" w:afterAutospacing="0"/>
        <w:jc w:val="both"/>
        <w:rPr>
          <w:rStyle w:val="Strong"/>
          <w:b w:val="0"/>
          <w:i/>
        </w:rPr>
      </w:pPr>
      <w:r>
        <w:rPr>
          <w:rStyle w:val="Strong"/>
          <w:b w:val="0"/>
        </w:rPr>
        <w:t xml:space="preserve">– </w:t>
      </w:r>
      <w:r w:rsidRPr="007946E7">
        <w:rPr>
          <w:rStyle w:val="Strong"/>
          <w:b w:val="0"/>
        </w:rPr>
        <w:t>Наступает самая волнительная минута потому что, сейчас жюри объявит результаты. Предлагаю командам построиться для награждения.</w:t>
      </w:r>
    </w:p>
    <w:p w:rsidR="00747B88" w:rsidRPr="007946E7" w:rsidRDefault="00747B88" w:rsidP="0036573F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r w:rsidRPr="007946E7">
        <w:rPr>
          <w:rStyle w:val="Strong"/>
          <w:b w:val="0"/>
        </w:rPr>
        <w:t>Слово пред</w:t>
      </w:r>
      <w:r>
        <w:rPr>
          <w:rStyle w:val="Strong"/>
          <w:b w:val="0"/>
        </w:rPr>
        <w:t>оставляется председателю жюри …</w:t>
      </w:r>
      <w:r w:rsidRPr="007946E7">
        <w:rPr>
          <w:rStyle w:val="Strong"/>
          <w:b w:val="0"/>
        </w:rPr>
        <w:t>, почетное право для награждения предоставляется …</w:t>
      </w:r>
    </w:p>
    <w:p w:rsidR="00747B88" w:rsidRDefault="00747B88" w:rsidP="0036573F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7946E7">
        <w:rPr>
          <w:rStyle w:val="Strong"/>
        </w:rPr>
        <w:t>Награждение команд</w:t>
      </w:r>
    </w:p>
    <w:p w:rsidR="00747B88" w:rsidRPr="0036573F" w:rsidRDefault="00747B88" w:rsidP="00230D5F">
      <w:pPr>
        <w:pStyle w:val="NormalWeb"/>
        <w:spacing w:before="0" w:beforeAutospacing="0" w:after="0" w:afterAutospacing="0"/>
        <w:jc w:val="center"/>
        <w:rPr>
          <w:rStyle w:val="Strong"/>
          <w:i/>
        </w:rPr>
      </w:pPr>
      <w:r w:rsidRPr="0036573F">
        <w:rPr>
          <w:rStyle w:val="Strong"/>
          <w:i/>
        </w:rPr>
        <w:t>Звучит песня "Дружба"</w:t>
      </w:r>
      <w:r>
        <w:rPr>
          <w:rStyle w:val="Strong"/>
          <w:i/>
        </w:rPr>
        <w:t xml:space="preserve"> и р</w:t>
      </w:r>
      <w:r w:rsidRPr="0036573F">
        <w:rPr>
          <w:rStyle w:val="Strong"/>
          <w:i/>
        </w:rPr>
        <w:t>ебята прикрепляют лучи к солнцу</w:t>
      </w:r>
      <w:r>
        <w:rPr>
          <w:rStyle w:val="Strong"/>
          <w:i/>
        </w:rPr>
        <w:t>.</w:t>
      </w:r>
    </w:p>
    <w:p w:rsidR="00747B88" w:rsidRPr="00230D5F" w:rsidRDefault="00747B88" w:rsidP="00230D5F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lang w:eastAsia="ru-RU"/>
        </w:rPr>
      </w:pPr>
      <w:r w:rsidRPr="00230D5F">
        <w:rPr>
          <w:rStyle w:val="Strong"/>
          <w:rFonts w:ascii="Times New Roman" w:hAnsi="Times New Roman"/>
          <w:i/>
          <w:sz w:val="24"/>
          <w:szCs w:val="24"/>
          <w:lang w:eastAsia="ru-RU"/>
        </w:rPr>
        <w:t>Ведущий:</w:t>
      </w:r>
      <w:r w:rsidRPr="007946E7">
        <w:rPr>
          <w:rStyle w:val="Strong"/>
          <w:b w:val="0"/>
          <w:i/>
        </w:rPr>
        <w:t xml:space="preserve"> </w:t>
      </w:r>
      <w:r w:rsidRPr="00230D5F">
        <w:rPr>
          <w:rStyle w:val="Strong"/>
          <w:rFonts w:ascii="Times New Roman" w:hAnsi="Times New Roman"/>
          <w:b w:val="0"/>
          <w:sz w:val="24"/>
          <w:szCs w:val="24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праздником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спорта и здоровья</w:t>
      </w:r>
      <w:r w:rsidRPr="00230D5F">
        <w:rPr>
          <w:rStyle w:val="Strong"/>
          <w:rFonts w:ascii="Times New Roman" w:hAnsi="Times New Roman"/>
          <w:b w:val="0"/>
          <w:sz w:val="24"/>
          <w:szCs w:val="24"/>
        </w:rPr>
        <w:t>! Занимайтесь спортом, укрепляйте своё здоровье, развивайте силу и выносливость! До новых встреч!</w:t>
      </w:r>
    </w:p>
    <w:p w:rsidR="00747B88" w:rsidRDefault="00747B88" w:rsidP="00CF66DC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В мире нет рецепта лучше,</w:t>
      </w:r>
    </w:p>
    <w:p w:rsidR="00747B88" w:rsidRDefault="00747B88" w:rsidP="00CF66DC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Будь со спортом неразлучен,</w:t>
      </w:r>
    </w:p>
    <w:p w:rsidR="00747B88" w:rsidRDefault="00747B88" w:rsidP="00CF66DC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Проживёшь 100 лет –</w:t>
      </w:r>
    </w:p>
    <w:p w:rsidR="00747B88" w:rsidRDefault="00747B88" w:rsidP="00CF66DC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36573F">
        <w:rPr>
          <w:rStyle w:val="Strong"/>
          <w:b w:val="0"/>
          <w:i/>
        </w:rPr>
        <w:t>Вот и весь секрет!</w:t>
      </w: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  <w:r w:rsidRPr="0036573F">
        <w:rPr>
          <w:rStyle w:val="Strong"/>
          <w:b w:val="0"/>
          <w:i/>
        </w:rPr>
        <w:br/>
      </w: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CF66DC">
      <w:pPr>
        <w:pStyle w:val="NormalWeb"/>
        <w:spacing w:before="0" w:beforeAutospacing="0" w:after="0" w:afterAutospacing="0"/>
        <w:jc w:val="center"/>
      </w:pPr>
    </w:p>
    <w:p w:rsidR="00747B88" w:rsidRDefault="00747B88" w:rsidP="005C71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3CDB">
        <w:rPr>
          <w:rFonts w:ascii="Times New Roman" w:hAnsi="Times New Roman"/>
          <w:b/>
          <w:bCs/>
          <w:sz w:val="28"/>
          <w:szCs w:val="28"/>
        </w:rPr>
        <w:t>Про</w:t>
      </w:r>
      <w:r>
        <w:rPr>
          <w:rFonts w:ascii="Times New Roman" w:hAnsi="Times New Roman"/>
          <w:b/>
          <w:bCs/>
          <w:sz w:val="28"/>
          <w:szCs w:val="28"/>
        </w:rPr>
        <w:t>токол спортивного праздника</w:t>
      </w:r>
    </w:p>
    <w:p w:rsidR="00747B88" w:rsidRPr="00573CDB" w:rsidRDefault="00747B88" w:rsidP="005C71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3CDB"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>Со спортом дружить – здоровым быть</w:t>
      </w:r>
      <w:r w:rsidRPr="00573CDB">
        <w:rPr>
          <w:rFonts w:ascii="Times New Roman" w:hAnsi="Times New Roman"/>
          <w:b/>
          <w:bCs/>
          <w:sz w:val="28"/>
          <w:szCs w:val="28"/>
        </w:rPr>
        <w:t>!"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7"/>
        <w:gridCol w:w="2392"/>
        <w:gridCol w:w="2392"/>
      </w:tblGrid>
      <w:tr w:rsidR="00747B88" w:rsidRPr="00A14BEE" w:rsidTr="00D75EF4">
        <w:tc>
          <w:tcPr>
            <w:tcW w:w="709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4BE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4BEE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4BEE">
              <w:rPr>
                <w:rFonts w:ascii="Times New Roman" w:hAnsi="Times New Roman"/>
                <w:b/>
                <w:bCs/>
                <w:sz w:val="28"/>
                <w:szCs w:val="28"/>
              </w:rPr>
              <w:t>Команда</w:t>
            </w:r>
          </w:p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BEE">
              <w:rPr>
                <w:rFonts w:ascii="Times New Roman" w:hAnsi="Times New Roman"/>
                <w:b/>
                <w:sz w:val="28"/>
                <w:szCs w:val="28"/>
              </w:rPr>
              <w:t>Команда</w:t>
            </w:r>
          </w:p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7B88" w:rsidRPr="00A14BEE" w:rsidTr="00D75EF4">
        <w:tc>
          <w:tcPr>
            <w:tcW w:w="709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A14BEE">
              <w:rPr>
                <w:rFonts w:ascii="Times New Roman" w:hAnsi="Times New Roman"/>
                <w:bCs/>
                <w:sz w:val="40"/>
                <w:szCs w:val="40"/>
              </w:rPr>
              <w:t>1.</w:t>
            </w:r>
          </w:p>
        </w:tc>
        <w:tc>
          <w:tcPr>
            <w:tcW w:w="5387" w:type="dxa"/>
          </w:tcPr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14BEE">
              <w:rPr>
                <w:rFonts w:ascii="Times New Roman" w:hAnsi="Times New Roman"/>
                <w:sz w:val="32"/>
                <w:szCs w:val="32"/>
              </w:rPr>
              <w:t>"РАЗМИНКА"</w:t>
            </w:r>
            <w:r w:rsidRPr="00A14BE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747B88" w:rsidRPr="00A14BEE" w:rsidTr="00D75EF4">
        <w:tc>
          <w:tcPr>
            <w:tcW w:w="709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A14BEE">
              <w:rPr>
                <w:rFonts w:ascii="Times New Roman" w:hAnsi="Times New Roman"/>
                <w:bCs/>
                <w:sz w:val="40"/>
                <w:szCs w:val="40"/>
              </w:rPr>
              <w:t>2.</w:t>
            </w:r>
          </w:p>
        </w:tc>
        <w:tc>
          <w:tcPr>
            <w:tcW w:w="5387" w:type="dxa"/>
          </w:tcPr>
          <w:p w:rsidR="00747B88" w:rsidRPr="00A14BEE" w:rsidRDefault="00747B88" w:rsidP="00D75EF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14BEE">
              <w:rPr>
                <w:rFonts w:ascii="Times New Roman" w:hAnsi="Times New Roman"/>
                <w:sz w:val="32"/>
                <w:szCs w:val="32"/>
              </w:rPr>
              <w:t>"БАСКЕТБОЛ"</w:t>
            </w:r>
            <w:r w:rsidRPr="00A14BE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  <w:p w:rsidR="00747B88" w:rsidRPr="00A14BEE" w:rsidRDefault="00747B88" w:rsidP="00D75EF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747B88" w:rsidRPr="00A14BEE" w:rsidTr="00D75EF4">
        <w:tc>
          <w:tcPr>
            <w:tcW w:w="709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A14BEE">
              <w:rPr>
                <w:rFonts w:ascii="Times New Roman" w:hAnsi="Times New Roman"/>
                <w:bCs/>
                <w:sz w:val="40"/>
                <w:szCs w:val="40"/>
              </w:rPr>
              <w:t>3.</w:t>
            </w:r>
          </w:p>
        </w:tc>
        <w:tc>
          <w:tcPr>
            <w:tcW w:w="5387" w:type="dxa"/>
          </w:tcPr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14BEE">
              <w:rPr>
                <w:rFonts w:ascii="Times New Roman" w:hAnsi="Times New Roman"/>
                <w:sz w:val="32"/>
                <w:szCs w:val="32"/>
              </w:rPr>
              <w:t>"ПОДТЯГИВАНИЕ на СКАМЕЙКЕ"</w:t>
            </w:r>
          </w:p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747B88" w:rsidRPr="00A14BEE" w:rsidTr="00D75EF4">
        <w:tc>
          <w:tcPr>
            <w:tcW w:w="709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A14BEE">
              <w:rPr>
                <w:rFonts w:ascii="Times New Roman" w:hAnsi="Times New Roman"/>
                <w:bCs/>
                <w:sz w:val="40"/>
                <w:szCs w:val="40"/>
              </w:rPr>
              <w:t>4.</w:t>
            </w:r>
          </w:p>
        </w:tc>
        <w:tc>
          <w:tcPr>
            <w:tcW w:w="5387" w:type="dxa"/>
          </w:tcPr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14BEE">
              <w:rPr>
                <w:rFonts w:ascii="Times New Roman" w:hAnsi="Times New Roman"/>
                <w:sz w:val="32"/>
                <w:szCs w:val="32"/>
              </w:rPr>
              <w:t>"ГУСЕНИЦА"</w:t>
            </w:r>
          </w:p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747B88" w:rsidRPr="00A14BEE" w:rsidTr="00D75EF4">
        <w:tc>
          <w:tcPr>
            <w:tcW w:w="709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A14BEE">
              <w:rPr>
                <w:rFonts w:ascii="Times New Roman" w:hAnsi="Times New Roman"/>
                <w:bCs/>
                <w:sz w:val="40"/>
                <w:szCs w:val="40"/>
              </w:rPr>
              <w:t>5.</w:t>
            </w:r>
          </w:p>
        </w:tc>
        <w:tc>
          <w:tcPr>
            <w:tcW w:w="5387" w:type="dxa"/>
          </w:tcPr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14BEE">
              <w:rPr>
                <w:rFonts w:ascii="Times New Roman" w:hAnsi="Times New Roman"/>
                <w:sz w:val="32"/>
                <w:szCs w:val="32"/>
              </w:rPr>
              <w:t>"СОСТАВЬ СЛОВО"</w:t>
            </w:r>
          </w:p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747B88" w:rsidRPr="00A14BEE" w:rsidTr="00D75EF4">
        <w:tc>
          <w:tcPr>
            <w:tcW w:w="709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A14BEE">
              <w:rPr>
                <w:rFonts w:ascii="Times New Roman" w:hAnsi="Times New Roman"/>
                <w:bCs/>
                <w:sz w:val="40"/>
                <w:szCs w:val="40"/>
              </w:rPr>
              <w:t>6.</w:t>
            </w:r>
          </w:p>
        </w:tc>
        <w:tc>
          <w:tcPr>
            <w:tcW w:w="5387" w:type="dxa"/>
          </w:tcPr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14BEE">
              <w:rPr>
                <w:rFonts w:ascii="Times New Roman" w:hAnsi="Times New Roman"/>
                <w:sz w:val="32"/>
                <w:szCs w:val="32"/>
              </w:rPr>
              <w:t>"БЕГ с ЛЯГУШКОЙ"</w:t>
            </w:r>
          </w:p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747B88" w:rsidRPr="00A14BEE" w:rsidTr="00D75EF4">
        <w:tc>
          <w:tcPr>
            <w:tcW w:w="709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A14BEE">
              <w:rPr>
                <w:rFonts w:ascii="Times New Roman" w:hAnsi="Times New Roman"/>
                <w:bCs/>
                <w:sz w:val="40"/>
                <w:szCs w:val="40"/>
              </w:rPr>
              <w:t>7.</w:t>
            </w:r>
          </w:p>
        </w:tc>
        <w:tc>
          <w:tcPr>
            <w:tcW w:w="5387" w:type="dxa"/>
          </w:tcPr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14BEE">
              <w:rPr>
                <w:rFonts w:ascii="Times New Roman" w:hAnsi="Times New Roman"/>
                <w:sz w:val="32"/>
                <w:szCs w:val="32"/>
              </w:rPr>
              <w:t>"ПИОНЕРБОЛ"</w:t>
            </w:r>
          </w:p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747B88" w:rsidRPr="00A14BEE" w:rsidTr="00D75EF4">
        <w:tc>
          <w:tcPr>
            <w:tcW w:w="709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A14BEE">
              <w:rPr>
                <w:rFonts w:ascii="Times New Roman" w:hAnsi="Times New Roman"/>
                <w:bCs/>
                <w:sz w:val="40"/>
                <w:szCs w:val="40"/>
              </w:rPr>
              <w:t>8.</w:t>
            </w:r>
          </w:p>
        </w:tc>
        <w:tc>
          <w:tcPr>
            <w:tcW w:w="5387" w:type="dxa"/>
          </w:tcPr>
          <w:p w:rsidR="00747B88" w:rsidRPr="00A14BEE" w:rsidRDefault="00747B88" w:rsidP="00D75E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14BEE">
              <w:rPr>
                <w:rFonts w:ascii="Times New Roman" w:hAnsi="Times New Roman"/>
                <w:sz w:val="32"/>
                <w:szCs w:val="32"/>
              </w:rPr>
              <w:t>"СВЯЗИСТЫ"</w:t>
            </w:r>
          </w:p>
          <w:p w:rsidR="00747B88" w:rsidRPr="00A14BEE" w:rsidRDefault="00747B88" w:rsidP="00A2496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747B88" w:rsidRPr="00A14BEE" w:rsidTr="00D75EF4">
        <w:tc>
          <w:tcPr>
            <w:tcW w:w="6096" w:type="dxa"/>
            <w:gridSpan w:val="2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14BEE">
              <w:rPr>
                <w:rFonts w:ascii="Times New Roman" w:hAnsi="Times New Roman"/>
                <w:sz w:val="36"/>
                <w:szCs w:val="36"/>
              </w:rPr>
              <w:t>Кол-во штрафных очков</w:t>
            </w:r>
          </w:p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34"/>
                <w:szCs w:val="34"/>
              </w:rPr>
            </w:pPr>
            <w:r w:rsidRPr="00A14BEE">
              <w:rPr>
                <w:rFonts w:ascii="Times New Roman" w:hAnsi="Times New Roman"/>
                <w:i/>
                <w:sz w:val="34"/>
                <w:szCs w:val="34"/>
              </w:rPr>
              <w:t>(за нарушения снимается 0,5 баллов)</w:t>
            </w: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</w:tr>
      <w:tr w:rsidR="00747B88" w:rsidRPr="00A14BEE" w:rsidTr="00A24966">
        <w:tc>
          <w:tcPr>
            <w:tcW w:w="10880" w:type="dxa"/>
            <w:gridSpan w:val="4"/>
          </w:tcPr>
          <w:p w:rsidR="00747B88" w:rsidRPr="00A14BEE" w:rsidRDefault="00747B88" w:rsidP="00A24966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A14BEE">
              <w:rPr>
                <w:rFonts w:ascii="Times New Roman" w:hAnsi="Times New Roman"/>
                <w:color w:val="555555"/>
                <w:sz w:val="18"/>
                <w:szCs w:val="18"/>
              </w:rPr>
              <w:t xml:space="preserve">                                                                                  </w:t>
            </w:r>
            <w:r w:rsidRPr="00A14BEE">
              <w:rPr>
                <w:rFonts w:ascii="Times New Roman" w:hAnsi="Times New Roman"/>
                <w:sz w:val="40"/>
                <w:szCs w:val="40"/>
              </w:rPr>
              <w:t>Подведение итогов праздника:</w:t>
            </w:r>
          </w:p>
        </w:tc>
      </w:tr>
      <w:tr w:rsidR="00747B88" w:rsidRPr="00A14BEE" w:rsidTr="00D75EF4">
        <w:tc>
          <w:tcPr>
            <w:tcW w:w="6096" w:type="dxa"/>
            <w:gridSpan w:val="2"/>
          </w:tcPr>
          <w:p w:rsidR="00747B88" w:rsidRPr="00A14BEE" w:rsidRDefault="00747B88" w:rsidP="00A24966">
            <w:pPr>
              <w:spacing w:after="0" w:line="240" w:lineRule="auto"/>
              <w:jc w:val="right"/>
              <w:rPr>
                <w:rFonts w:ascii="Times New Roman" w:hAnsi="Times New Roman"/>
                <w:color w:val="555555"/>
                <w:sz w:val="40"/>
                <w:szCs w:val="40"/>
              </w:rPr>
            </w:pPr>
            <w:r w:rsidRPr="00A14BEE">
              <w:rPr>
                <w:rFonts w:ascii="Times New Roman" w:hAnsi="Times New Roman"/>
                <w:sz w:val="40"/>
                <w:szCs w:val="40"/>
              </w:rPr>
              <w:t>Кол-во очков всего</w:t>
            </w: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</w:p>
        </w:tc>
      </w:tr>
      <w:tr w:rsidR="00747B88" w:rsidRPr="00A14BEE" w:rsidTr="00D75EF4">
        <w:tc>
          <w:tcPr>
            <w:tcW w:w="6096" w:type="dxa"/>
            <w:gridSpan w:val="2"/>
          </w:tcPr>
          <w:p w:rsidR="00747B88" w:rsidRPr="00A14BEE" w:rsidRDefault="00747B88" w:rsidP="00A24966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A14BEE">
              <w:rPr>
                <w:rFonts w:ascii="Times New Roman" w:hAnsi="Times New Roman"/>
                <w:sz w:val="40"/>
                <w:szCs w:val="40"/>
              </w:rPr>
              <w:t xml:space="preserve">Место </w:t>
            </w: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</w:p>
        </w:tc>
        <w:tc>
          <w:tcPr>
            <w:tcW w:w="2392" w:type="dxa"/>
          </w:tcPr>
          <w:p w:rsidR="00747B88" w:rsidRPr="00A14BEE" w:rsidRDefault="00747B88" w:rsidP="00A24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</w:p>
        </w:tc>
      </w:tr>
    </w:tbl>
    <w:p w:rsidR="00747B88" w:rsidRDefault="00747B88" w:rsidP="00A823F3">
      <w:pPr>
        <w:pStyle w:val="NormalWeb"/>
        <w:spacing w:before="0" w:beforeAutospacing="0" w:after="0" w:afterAutospacing="0"/>
        <w:jc w:val="both"/>
      </w:pPr>
    </w:p>
    <w:p w:rsidR="00747B88" w:rsidRDefault="00747B88" w:rsidP="00A823F3">
      <w:pPr>
        <w:spacing w:after="0" w:line="240" w:lineRule="auto"/>
        <w:rPr>
          <w:lang w:eastAsia="ru-RU"/>
        </w:rPr>
      </w:pPr>
    </w:p>
    <w:p w:rsidR="00747B88" w:rsidRDefault="00747B88" w:rsidP="00A823F3">
      <w:pPr>
        <w:spacing w:after="0" w:line="240" w:lineRule="auto"/>
        <w:rPr>
          <w:lang w:eastAsia="ru-RU"/>
        </w:rPr>
      </w:pPr>
    </w:p>
    <w:p w:rsidR="00747B88" w:rsidRDefault="00747B88" w:rsidP="00A823F3">
      <w:pPr>
        <w:spacing w:after="0" w:line="240" w:lineRule="auto"/>
        <w:rPr>
          <w:lang w:eastAsia="ru-RU"/>
        </w:rPr>
      </w:pPr>
    </w:p>
    <w:p w:rsidR="00747B88" w:rsidRDefault="00747B88" w:rsidP="00A823F3">
      <w:pPr>
        <w:spacing w:after="0" w:line="240" w:lineRule="auto"/>
        <w:rPr>
          <w:lang w:eastAsia="ru-RU"/>
        </w:rPr>
      </w:pPr>
    </w:p>
    <w:p w:rsidR="00747B88" w:rsidRDefault="00747B88" w:rsidP="00302F20">
      <w:pPr>
        <w:spacing w:after="0" w:line="240" w:lineRule="auto"/>
        <w:rPr>
          <w:lang w:eastAsia="ru-RU"/>
        </w:rPr>
      </w:pPr>
    </w:p>
    <w:p w:rsidR="00747B88" w:rsidRDefault="00747B88" w:rsidP="00302F20">
      <w:pPr>
        <w:spacing w:after="0" w:line="240" w:lineRule="auto"/>
        <w:rPr>
          <w:lang w:eastAsia="ru-RU"/>
        </w:rPr>
        <w:sectPr w:rsidR="00747B88" w:rsidSect="009A55F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47B88" w:rsidRDefault="00747B88" w:rsidP="00A823F3">
      <w:pPr>
        <w:spacing w:after="0" w:line="240" w:lineRule="auto"/>
        <w:rPr>
          <w:lang w:eastAsia="ru-RU"/>
        </w:rPr>
      </w:pPr>
    </w:p>
    <w:p w:rsidR="00747B88" w:rsidRDefault="00747B88" w:rsidP="00A823F3">
      <w:pPr>
        <w:spacing w:after="0" w:line="240" w:lineRule="auto"/>
        <w:rPr>
          <w:lang w:eastAsia="ru-RU"/>
        </w:rPr>
      </w:pPr>
    </w:p>
    <w:p w:rsidR="00747B88" w:rsidRDefault="00747B88" w:rsidP="00A823F3">
      <w:pPr>
        <w:spacing w:after="0" w:line="240" w:lineRule="auto"/>
        <w:rPr>
          <w:lang w:eastAsia="ru-RU"/>
        </w:rPr>
      </w:pPr>
    </w:p>
    <w:sectPr w:rsidR="00747B88" w:rsidSect="00302F2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5BD"/>
    <w:multiLevelType w:val="multilevel"/>
    <w:tmpl w:val="FE26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4057CB"/>
    <w:multiLevelType w:val="hybridMultilevel"/>
    <w:tmpl w:val="A2784180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B70CA3"/>
    <w:multiLevelType w:val="multilevel"/>
    <w:tmpl w:val="14406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A06B52"/>
    <w:multiLevelType w:val="multilevel"/>
    <w:tmpl w:val="DE32E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F16FFD"/>
    <w:multiLevelType w:val="singleLevel"/>
    <w:tmpl w:val="04965C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5">
    <w:nsid w:val="45D54197"/>
    <w:multiLevelType w:val="hybridMultilevel"/>
    <w:tmpl w:val="F9721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54055"/>
    <w:multiLevelType w:val="multilevel"/>
    <w:tmpl w:val="6780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DFF"/>
    <w:rsid w:val="0001553C"/>
    <w:rsid w:val="00031DCD"/>
    <w:rsid w:val="00075B5B"/>
    <w:rsid w:val="00084C5F"/>
    <w:rsid w:val="000B2C4C"/>
    <w:rsid w:val="001158C1"/>
    <w:rsid w:val="001227D5"/>
    <w:rsid w:val="00155550"/>
    <w:rsid w:val="00177B96"/>
    <w:rsid w:val="001A7EE0"/>
    <w:rsid w:val="001C1DFF"/>
    <w:rsid w:val="00230D5F"/>
    <w:rsid w:val="00232B66"/>
    <w:rsid w:val="002850B6"/>
    <w:rsid w:val="00294648"/>
    <w:rsid w:val="002A4676"/>
    <w:rsid w:val="002A47CC"/>
    <w:rsid w:val="002B7D8B"/>
    <w:rsid w:val="00302F20"/>
    <w:rsid w:val="0031673C"/>
    <w:rsid w:val="00332BC9"/>
    <w:rsid w:val="0036573F"/>
    <w:rsid w:val="00396A0D"/>
    <w:rsid w:val="003E295A"/>
    <w:rsid w:val="003F01B7"/>
    <w:rsid w:val="004445AD"/>
    <w:rsid w:val="004C5A1A"/>
    <w:rsid w:val="004E1A71"/>
    <w:rsid w:val="004E5CD5"/>
    <w:rsid w:val="005373E3"/>
    <w:rsid w:val="005508F7"/>
    <w:rsid w:val="00573CDB"/>
    <w:rsid w:val="00594565"/>
    <w:rsid w:val="00595E16"/>
    <w:rsid w:val="005C7184"/>
    <w:rsid w:val="00606160"/>
    <w:rsid w:val="00613E9E"/>
    <w:rsid w:val="0062769F"/>
    <w:rsid w:val="006434FE"/>
    <w:rsid w:val="006628ED"/>
    <w:rsid w:val="00675777"/>
    <w:rsid w:val="006E6DA6"/>
    <w:rsid w:val="006F1E63"/>
    <w:rsid w:val="006F5D3A"/>
    <w:rsid w:val="006F63D9"/>
    <w:rsid w:val="0073756D"/>
    <w:rsid w:val="007462E5"/>
    <w:rsid w:val="00747B88"/>
    <w:rsid w:val="007539D8"/>
    <w:rsid w:val="00760DB2"/>
    <w:rsid w:val="0076213D"/>
    <w:rsid w:val="00765B98"/>
    <w:rsid w:val="00775ED5"/>
    <w:rsid w:val="00783BFA"/>
    <w:rsid w:val="007946E7"/>
    <w:rsid w:val="007C07F3"/>
    <w:rsid w:val="007C5FB5"/>
    <w:rsid w:val="007E473F"/>
    <w:rsid w:val="007F5817"/>
    <w:rsid w:val="00813F0D"/>
    <w:rsid w:val="00817123"/>
    <w:rsid w:val="00817FB0"/>
    <w:rsid w:val="008436D2"/>
    <w:rsid w:val="00847E79"/>
    <w:rsid w:val="008534D2"/>
    <w:rsid w:val="008857B4"/>
    <w:rsid w:val="0089112C"/>
    <w:rsid w:val="00892182"/>
    <w:rsid w:val="008D6201"/>
    <w:rsid w:val="008E0620"/>
    <w:rsid w:val="00907D0C"/>
    <w:rsid w:val="00910068"/>
    <w:rsid w:val="00910BC3"/>
    <w:rsid w:val="00925C10"/>
    <w:rsid w:val="009315D3"/>
    <w:rsid w:val="00976F93"/>
    <w:rsid w:val="009A55F9"/>
    <w:rsid w:val="009F29EC"/>
    <w:rsid w:val="00A14BEE"/>
    <w:rsid w:val="00A24966"/>
    <w:rsid w:val="00A3006B"/>
    <w:rsid w:val="00A319EC"/>
    <w:rsid w:val="00A40ED0"/>
    <w:rsid w:val="00A61B43"/>
    <w:rsid w:val="00A673F8"/>
    <w:rsid w:val="00A734E1"/>
    <w:rsid w:val="00A823F3"/>
    <w:rsid w:val="00A92308"/>
    <w:rsid w:val="00B014FA"/>
    <w:rsid w:val="00B17333"/>
    <w:rsid w:val="00B21DE1"/>
    <w:rsid w:val="00B40656"/>
    <w:rsid w:val="00B704D8"/>
    <w:rsid w:val="00B74652"/>
    <w:rsid w:val="00B86848"/>
    <w:rsid w:val="00B92DEA"/>
    <w:rsid w:val="00BE2C5E"/>
    <w:rsid w:val="00C573B4"/>
    <w:rsid w:val="00C6159B"/>
    <w:rsid w:val="00CC4836"/>
    <w:rsid w:val="00CD4BC6"/>
    <w:rsid w:val="00CF66DC"/>
    <w:rsid w:val="00CF79E5"/>
    <w:rsid w:val="00D75EF4"/>
    <w:rsid w:val="00D80FDE"/>
    <w:rsid w:val="00D87529"/>
    <w:rsid w:val="00D97916"/>
    <w:rsid w:val="00DE162E"/>
    <w:rsid w:val="00DE62F0"/>
    <w:rsid w:val="00DF2535"/>
    <w:rsid w:val="00DF4EFE"/>
    <w:rsid w:val="00E013AC"/>
    <w:rsid w:val="00E07654"/>
    <w:rsid w:val="00E15C69"/>
    <w:rsid w:val="00E17EDD"/>
    <w:rsid w:val="00E366DF"/>
    <w:rsid w:val="00E43FAE"/>
    <w:rsid w:val="00EA5393"/>
    <w:rsid w:val="00EF7EE1"/>
    <w:rsid w:val="00F11DD4"/>
    <w:rsid w:val="00F16441"/>
    <w:rsid w:val="00F2799D"/>
    <w:rsid w:val="00F62C9D"/>
    <w:rsid w:val="00FB4237"/>
    <w:rsid w:val="00FB43FF"/>
    <w:rsid w:val="00FC0053"/>
    <w:rsid w:val="00FC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0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C1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1D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1C1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C1DFF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91006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006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F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E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C6159B"/>
    <w:rPr>
      <w:rFonts w:cs="Times New Roman"/>
    </w:rPr>
  </w:style>
  <w:style w:type="character" w:styleId="Hyperlink">
    <w:name w:val="Hyperlink"/>
    <w:basedOn w:val="DefaultParagraphFont"/>
    <w:uiPriority w:val="99"/>
    <w:rsid w:val="0089112C"/>
    <w:rPr>
      <w:rFonts w:cs="Times New Roman"/>
      <w:color w:val="0000FF"/>
      <w:u w:val="single"/>
    </w:rPr>
  </w:style>
  <w:style w:type="paragraph" w:customStyle="1" w:styleId="c0">
    <w:name w:val="c0"/>
    <w:basedOn w:val="Normal"/>
    <w:uiPriority w:val="99"/>
    <w:rsid w:val="00031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031D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442</TotalTime>
  <Pages>3</Pages>
  <Words>661</Words>
  <Characters>3769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</cp:lastModifiedBy>
  <cp:revision>84</cp:revision>
  <cp:lastPrinted>2014-10-26T16:36:00Z</cp:lastPrinted>
  <dcterms:created xsi:type="dcterms:W3CDTF">2014-09-09T16:50:00Z</dcterms:created>
  <dcterms:modified xsi:type="dcterms:W3CDTF">2015-04-02T20:01:00Z</dcterms:modified>
</cp:coreProperties>
</file>