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BB" w:rsidRDefault="00D932BB" w:rsidP="00A23CE7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Утверждаю:</w:t>
      </w:r>
    </w:p>
    <w:p w:rsidR="00D932BB" w:rsidRDefault="00D932BB" w:rsidP="00A23CE7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Директор школы:                   Львова Г.В.</w:t>
      </w:r>
    </w:p>
    <w:p w:rsidR="00D932BB" w:rsidRPr="002238FB" w:rsidRDefault="00D932BB" w:rsidP="00140767">
      <w:pPr>
        <w:jc w:val="center"/>
        <w:rPr>
          <w:rFonts w:ascii="Times New Roman" w:hAnsi="Times New Roman"/>
          <w:b/>
          <w:bCs/>
        </w:rPr>
      </w:pPr>
      <w:r w:rsidRPr="002238FB">
        <w:rPr>
          <w:rFonts w:ascii="Times New Roman" w:hAnsi="Times New Roman"/>
          <w:b/>
          <w:bCs/>
        </w:rPr>
        <w:t>План недели географии.</w:t>
      </w:r>
    </w:p>
    <w:p w:rsidR="00D932BB" w:rsidRPr="002238FB" w:rsidRDefault="00D932BB" w:rsidP="00140767">
      <w:pPr>
        <w:rPr>
          <w:rFonts w:ascii="Times New Roman" w:hAnsi="Times New Roman"/>
          <w:b/>
          <w:u w:val="single"/>
        </w:rPr>
      </w:pPr>
      <w:r w:rsidRPr="002238FB">
        <w:rPr>
          <w:rFonts w:ascii="Times New Roman" w:hAnsi="Times New Roman"/>
          <w:b/>
          <w:bCs/>
          <w:u w:val="single"/>
        </w:rPr>
        <w:t> Девиз недели:</w:t>
      </w:r>
      <w:r w:rsidRPr="002238FB">
        <w:rPr>
          <w:rFonts w:ascii="Times New Roman" w:hAnsi="Times New Roman"/>
          <w:b/>
          <w:u w:val="single"/>
        </w:rPr>
        <w:t xml:space="preserve"> </w:t>
      </w:r>
      <w:r w:rsidRPr="002238FB">
        <w:rPr>
          <w:rFonts w:ascii="Times New Roman" w:hAnsi="Times New Roman"/>
          <w:b/>
          <w:bCs/>
          <w:u w:val="single"/>
        </w:rPr>
        <w:t>"Чем больше знаю, тем сильней люблю"</w:t>
      </w:r>
    </w:p>
    <w:p w:rsidR="00D932BB" w:rsidRPr="002238FB" w:rsidRDefault="00D932BB" w:rsidP="00140767">
      <w:pPr>
        <w:spacing w:after="0" w:line="240" w:lineRule="auto"/>
        <w:rPr>
          <w:rFonts w:ascii="Times New Roman" w:hAnsi="Times New Roman"/>
          <w:b/>
          <w:bCs/>
        </w:rPr>
      </w:pPr>
      <w:r w:rsidRPr="002238FB">
        <w:rPr>
          <w:rFonts w:ascii="Times New Roman" w:hAnsi="Times New Roman"/>
          <w:b/>
          <w:bCs/>
          <w:u w:val="single"/>
        </w:rPr>
        <w:t>Дата проведения:</w:t>
      </w:r>
      <w:r w:rsidRPr="002238FB">
        <w:rPr>
          <w:rFonts w:ascii="Times New Roman" w:hAnsi="Times New Roman"/>
          <w:b/>
          <w:bCs/>
        </w:rPr>
        <w:t xml:space="preserve"> с 22 апреля по 29 апреля.</w:t>
      </w:r>
    </w:p>
    <w:p w:rsidR="00D932BB" w:rsidRPr="002238FB" w:rsidRDefault="00D932BB" w:rsidP="00140767">
      <w:pPr>
        <w:spacing w:after="0" w:line="240" w:lineRule="auto"/>
        <w:rPr>
          <w:rFonts w:ascii="Times New Roman" w:hAnsi="Times New Roman"/>
          <w:b/>
          <w:bCs/>
        </w:rPr>
      </w:pPr>
      <w:r w:rsidRPr="002238FB">
        <w:rPr>
          <w:rFonts w:ascii="Times New Roman" w:hAnsi="Times New Roman"/>
          <w:b/>
          <w:bCs/>
          <w:u w:val="single"/>
        </w:rPr>
        <w:t>Участники:</w:t>
      </w:r>
      <w:r w:rsidRPr="002238FB">
        <w:rPr>
          <w:rFonts w:ascii="Times New Roman" w:hAnsi="Times New Roman"/>
          <w:b/>
          <w:bCs/>
        </w:rPr>
        <w:t xml:space="preserve"> 5-9 классы.</w:t>
      </w:r>
    </w:p>
    <w:p w:rsidR="00D932BB" w:rsidRPr="002238FB" w:rsidRDefault="00D932BB" w:rsidP="00140767">
      <w:pPr>
        <w:spacing w:after="0" w:line="240" w:lineRule="auto"/>
        <w:rPr>
          <w:rFonts w:ascii="Times New Roman" w:hAnsi="Times New Roman"/>
          <w:b/>
          <w:bCs/>
        </w:rPr>
      </w:pPr>
      <w:r w:rsidRPr="002238FB">
        <w:rPr>
          <w:rFonts w:ascii="Times New Roman" w:hAnsi="Times New Roman"/>
          <w:b/>
          <w:bCs/>
          <w:u w:val="single"/>
        </w:rPr>
        <w:t>Цель: </w:t>
      </w:r>
      <w:r w:rsidRPr="002238FB">
        <w:rPr>
          <w:rFonts w:ascii="Times New Roman" w:hAnsi="Times New Roman"/>
          <w:b/>
          <w:bCs/>
        </w:rPr>
        <w:t xml:space="preserve">развитие интереса обучающихся к географии, повышение уровня мотивации изучения предмета </w:t>
      </w:r>
    </w:p>
    <w:p w:rsidR="00D932BB" w:rsidRPr="002238FB" w:rsidRDefault="00D932BB" w:rsidP="00140767">
      <w:pPr>
        <w:spacing w:after="0" w:line="240" w:lineRule="auto"/>
        <w:rPr>
          <w:rFonts w:ascii="Times New Roman" w:hAnsi="Times New Roman"/>
          <w:b/>
          <w:bCs/>
          <w:u w:val="single"/>
        </w:rPr>
      </w:pPr>
      <w:r w:rsidRPr="002238FB">
        <w:rPr>
          <w:rFonts w:ascii="Times New Roman" w:hAnsi="Times New Roman"/>
          <w:b/>
          <w:bCs/>
          <w:u w:val="single"/>
        </w:rPr>
        <w:t xml:space="preserve">Задачи: </w:t>
      </w:r>
    </w:p>
    <w:p w:rsidR="00D932BB" w:rsidRPr="002238FB" w:rsidRDefault="00D932BB" w:rsidP="0014076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bCs/>
        </w:rPr>
      </w:pPr>
      <w:r w:rsidRPr="002238FB">
        <w:rPr>
          <w:rFonts w:ascii="Times New Roman" w:hAnsi="Times New Roman"/>
          <w:b/>
          <w:bCs/>
        </w:rPr>
        <w:t xml:space="preserve"> способствовать повышению образовательного уровня учащихся; </w:t>
      </w:r>
    </w:p>
    <w:p w:rsidR="00D932BB" w:rsidRPr="002238FB" w:rsidRDefault="00D932BB" w:rsidP="0014076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bCs/>
        </w:rPr>
      </w:pPr>
      <w:r w:rsidRPr="002238FB">
        <w:rPr>
          <w:rFonts w:ascii="Times New Roman" w:hAnsi="Times New Roman"/>
          <w:b/>
          <w:bCs/>
        </w:rPr>
        <w:t xml:space="preserve">воспитывать чувство гордости за свою Родину, формировать личностные отношения, сплачивая коллективы классов </w:t>
      </w:r>
    </w:p>
    <w:p w:rsidR="00D932BB" w:rsidRPr="002238FB" w:rsidRDefault="00D932BB" w:rsidP="0014076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bCs/>
        </w:rPr>
      </w:pPr>
      <w:r w:rsidRPr="002238FB">
        <w:rPr>
          <w:rFonts w:ascii="Times New Roman" w:hAnsi="Times New Roman"/>
          <w:b/>
          <w:bCs/>
        </w:rPr>
        <w:t>расширять кругозор учащихся, развивать их самостоятельность, творчество, инициативу.</w:t>
      </w:r>
    </w:p>
    <w:p w:rsidR="00D932BB" w:rsidRPr="002238FB" w:rsidRDefault="00D932BB" w:rsidP="0014076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bCs/>
        </w:rPr>
      </w:pPr>
      <w:r w:rsidRPr="002238FB">
        <w:rPr>
          <w:rFonts w:ascii="Times New Roman" w:hAnsi="Times New Roman"/>
          <w:b/>
          <w:bCs/>
        </w:rPr>
        <w:t> дать возможность учащимся проявить свои способности в области использования компьютерных технологий и выявить интерес к определённым темам  школьной географии.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1"/>
        <w:gridCol w:w="6663"/>
        <w:gridCol w:w="1666"/>
      </w:tblGrid>
      <w:tr w:rsidR="00D932BB" w:rsidRPr="00FB6DB3" w:rsidTr="00FB6DB3">
        <w:tc>
          <w:tcPr>
            <w:tcW w:w="1701" w:type="dxa"/>
          </w:tcPr>
          <w:p w:rsidR="00D932BB" w:rsidRPr="00FB6DB3" w:rsidRDefault="00D932BB" w:rsidP="00FB6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B6DB3">
              <w:rPr>
                <w:rFonts w:ascii="Times New Roman" w:hAnsi="Times New Roman"/>
                <w:b/>
                <w:bCs/>
              </w:rPr>
              <w:t>Время проведения</w:t>
            </w:r>
          </w:p>
        </w:tc>
        <w:tc>
          <w:tcPr>
            <w:tcW w:w="6663" w:type="dxa"/>
          </w:tcPr>
          <w:p w:rsidR="00D932BB" w:rsidRPr="00FB6DB3" w:rsidRDefault="00D932BB" w:rsidP="00FB6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B6DB3">
              <w:rPr>
                <w:rFonts w:ascii="Times New Roman" w:hAnsi="Times New Roman"/>
                <w:b/>
                <w:bCs/>
              </w:rPr>
              <w:t>Мероприятие</w:t>
            </w:r>
          </w:p>
        </w:tc>
        <w:tc>
          <w:tcPr>
            <w:tcW w:w="1666" w:type="dxa"/>
          </w:tcPr>
          <w:p w:rsidR="00D932BB" w:rsidRPr="00FB6DB3" w:rsidRDefault="00D932BB" w:rsidP="00FB6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B6DB3">
              <w:rPr>
                <w:rFonts w:ascii="Times New Roman" w:hAnsi="Times New Roman"/>
                <w:b/>
                <w:bCs/>
              </w:rPr>
              <w:t>Участники.</w:t>
            </w:r>
          </w:p>
        </w:tc>
      </w:tr>
      <w:tr w:rsidR="00D932BB" w:rsidRPr="00FB6DB3" w:rsidTr="00FB6DB3">
        <w:tc>
          <w:tcPr>
            <w:tcW w:w="1701" w:type="dxa"/>
          </w:tcPr>
          <w:p w:rsidR="00D932BB" w:rsidRPr="00FB6DB3" w:rsidRDefault="00D932BB" w:rsidP="00FB6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B6DB3">
              <w:rPr>
                <w:rFonts w:ascii="Times New Roman" w:hAnsi="Times New Roman"/>
                <w:b/>
                <w:bCs/>
              </w:rPr>
              <w:t>Понедельник</w:t>
            </w:r>
          </w:p>
          <w:p w:rsidR="00D932BB" w:rsidRPr="00FB6DB3" w:rsidRDefault="00D932BB" w:rsidP="00FB6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932BB" w:rsidRPr="00FB6DB3" w:rsidRDefault="00D932BB" w:rsidP="00FB6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63" w:type="dxa"/>
          </w:tcPr>
          <w:p w:rsidR="00D932BB" w:rsidRPr="00FB6DB3" w:rsidRDefault="00D932BB" w:rsidP="00FB6DB3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FB6DB3">
              <w:rPr>
                <w:rFonts w:ascii="Times New Roman" w:hAnsi="Times New Roman"/>
                <w:b/>
                <w:bCs/>
                <w:u w:val="single"/>
              </w:rPr>
              <w:t>Знатоки географии.</w:t>
            </w:r>
          </w:p>
          <w:p w:rsidR="00D932BB" w:rsidRPr="00FB6DB3" w:rsidRDefault="00D932BB" w:rsidP="00FB6DB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B6DB3">
              <w:rPr>
                <w:rFonts w:ascii="Times New Roman" w:hAnsi="Times New Roman"/>
                <w:b/>
                <w:bCs/>
              </w:rPr>
              <w:t>Открытие недели</w:t>
            </w:r>
          </w:p>
          <w:p w:rsidR="00D932BB" w:rsidRPr="00FB6DB3" w:rsidRDefault="00D932BB" w:rsidP="00FB6DB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B6DB3">
              <w:rPr>
                <w:rFonts w:ascii="Times New Roman" w:hAnsi="Times New Roman"/>
                <w:b/>
                <w:bCs/>
              </w:rPr>
              <w:t>Олимпиады по  географии.</w:t>
            </w:r>
          </w:p>
          <w:p w:rsidR="00D932BB" w:rsidRPr="00FB6DB3" w:rsidRDefault="00D932BB" w:rsidP="00FB6DB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B6DB3">
              <w:rPr>
                <w:rFonts w:ascii="Times New Roman" w:hAnsi="Times New Roman"/>
                <w:b/>
                <w:bCs/>
              </w:rPr>
              <w:t>5 класс «Мир вокруг нас».</w:t>
            </w:r>
          </w:p>
          <w:p w:rsidR="00D932BB" w:rsidRPr="00FB6DB3" w:rsidRDefault="00D932BB" w:rsidP="00FB6DB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B6DB3">
              <w:rPr>
                <w:rFonts w:ascii="Times New Roman" w:hAnsi="Times New Roman"/>
                <w:b/>
                <w:bCs/>
              </w:rPr>
              <w:t xml:space="preserve">6 класс «Занимательная география». </w:t>
            </w:r>
          </w:p>
          <w:p w:rsidR="00D932BB" w:rsidRPr="00FB6DB3" w:rsidRDefault="00D932BB" w:rsidP="00FB6DB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B6DB3">
              <w:rPr>
                <w:rFonts w:ascii="Times New Roman" w:hAnsi="Times New Roman"/>
                <w:b/>
                <w:bCs/>
              </w:rPr>
              <w:t>7 класс «Природные зоны России».</w:t>
            </w:r>
          </w:p>
          <w:p w:rsidR="00D932BB" w:rsidRPr="00FB6DB3" w:rsidRDefault="00D932BB" w:rsidP="00FB6DB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B6DB3">
              <w:rPr>
                <w:rFonts w:ascii="Times New Roman" w:hAnsi="Times New Roman"/>
                <w:b/>
                <w:bCs/>
              </w:rPr>
              <w:t>8 класс «Евразия».</w:t>
            </w:r>
          </w:p>
          <w:p w:rsidR="00D932BB" w:rsidRPr="00FB6DB3" w:rsidRDefault="00D932BB" w:rsidP="00FB6DB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B6DB3">
              <w:rPr>
                <w:rFonts w:ascii="Times New Roman" w:hAnsi="Times New Roman"/>
                <w:b/>
                <w:bCs/>
              </w:rPr>
              <w:t>9 класс «Наш край».</w:t>
            </w:r>
          </w:p>
          <w:p w:rsidR="00D932BB" w:rsidRPr="00FB6DB3" w:rsidRDefault="00D932BB" w:rsidP="00FB6DB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B6DB3">
              <w:rPr>
                <w:rFonts w:ascii="Times New Roman" w:hAnsi="Times New Roman"/>
                <w:b/>
                <w:bCs/>
              </w:rPr>
              <w:t xml:space="preserve">        3. Конкурс на лучшую тетрадь.(5-9 классы) </w:t>
            </w:r>
          </w:p>
          <w:p w:rsidR="00D932BB" w:rsidRPr="00FB6DB3" w:rsidRDefault="00D932BB" w:rsidP="00FB6D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D932BB" w:rsidRPr="00FB6DB3" w:rsidRDefault="00D932BB" w:rsidP="00FB6DB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B6DB3">
              <w:rPr>
                <w:rFonts w:ascii="Times New Roman" w:hAnsi="Times New Roman"/>
                <w:b/>
                <w:bCs/>
              </w:rPr>
              <w:t>5-9 кл.</w:t>
            </w:r>
          </w:p>
          <w:p w:rsidR="00D932BB" w:rsidRPr="00FB6DB3" w:rsidRDefault="00D932BB" w:rsidP="00FB6DB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B6DB3">
              <w:rPr>
                <w:rFonts w:ascii="Times New Roman" w:hAnsi="Times New Roman"/>
                <w:b/>
                <w:bCs/>
              </w:rPr>
              <w:t>Сергеева Н.М.</w:t>
            </w:r>
          </w:p>
        </w:tc>
      </w:tr>
      <w:tr w:rsidR="00D932BB" w:rsidRPr="00FB6DB3" w:rsidTr="00FB6DB3">
        <w:tc>
          <w:tcPr>
            <w:tcW w:w="1701" w:type="dxa"/>
          </w:tcPr>
          <w:p w:rsidR="00D932BB" w:rsidRPr="00FB6DB3" w:rsidRDefault="00D932BB" w:rsidP="00FB6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B6DB3">
              <w:rPr>
                <w:rFonts w:ascii="Times New Roman" w:hAnsi="Times New Roman"/>
                <w:b/>
                <w:bCs/>
              </w:rPr>
              <w:t xml:space="preserve">Вторник </w:t>
            </w:r>
          </w:p>
        </w:tc>
        <w:tc>
          <w:tcPr>
            <w:tcW w:w="6663" w:type="dxa"/>
          </w:tcPr>
          <w:p w:rsidR="00D932BB" w:rsidRPr="00FB6DB3" w:rsidRDefault="00D932BB" w:rsidP="00FB6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FB6DB3">
              <w:rPr>
                <w:rFonts w:ascii="Times New Roman" w:hAnsi="Times New Roman"/>
                <w:b/>
                <w:bCs/>
                <w:u w:val="single"/>
              </w:rPr>
              <w:t>Знатоки естествознания.</w:t>
            </w:r>
          </w:p>
          <w:p w:rsidR="00D932BB" w:rsidRPr="00FB6DB3" w:rsidRDefault="00D932BB" w:rsidP="00FB6DB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</w:rPr>
            </w:pPr>
            <w:r w:rsidRPr="00FB6DB3">
              <w:rPr>
                <w:rFonts w:ascii="Times New Roman" w:hAnsi="Times New Roman"/>
                <w:b/>
              </w:rPr>
              <w:t>Олимпиады по естествознанию.</w:t>
            </w:r>
          </w:p>
          <w:p w:rsidR="00D932BB" w:rsidRPr="00FB6DB3" w:rsidRDefault="00D932BB" w:rsidP="00FB6DB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FB6DB3">
              <w:rPr>
                <w:rFonts w:ascii="Times New Roman" w:hAnsi="Times New Roman"/>
                <w:b/>
              </w:rPr>
              <w:t xml:space="preserve">6 класс «Вода вокруг нас». </w:t>
            </w:r>
          </w:p>
          <w:p w:rsidR="00D932BB" w:rsidRPr="00FB6DB3" w:rsidRDefault="00D932BB" w:rsidP="00FB6DB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FB6DB3">
              <w:rPr>
                <w:rFonts w:ascii="Times New Roman" w:hAnsi="Times New Roman"/>
                <w:b/>
              </w:rPr>
              <w:t>7 класс «В мире растений».</w:t>
            </w:r>
          </w:p>
          <w:p w:rsidR="00D932BB" w:rsidRPr="00FB6DB3" w:rsidRDefault="00D932BB" w:rsidP="00FB6DB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FB6DB3">
              <w:rPr>
                <w:rFonts w:ascii="Times New Roman" w:hAnsi="Times New Roman"/>
                <w:b/>
              </w:rPr>
              <w:t>8 класс «В мире животных».</w:t>
            </w:r>
          </w:p>
          <w:p w:rsidR="00D932BB" w:rsidRPr="00FB6DB3" w:rsidRDefault="00D932BB" w:rsidP="00FB6DB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FB6DB3">
              <w:rPr>
                <w:rFonts w:ascii="Times New Roman" w:hAnsi="Times New Roman"/>
                <w:b/>
              </w:rPr>
              <w:t>9 класс «Человек и его здоровье».</w:t>
            </w:r>
          </w:p>
          <w:p w:rsidR="00D932BB" w:rsidRPr="00FB6DB3" w:rsidRDefault="00D932BB" w:rsidP="00FB6DB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</w:rPr>
            </w:pPr>
            <w:r w:rsidRPr="00FB6DB3">
              <w:rPr>
                <w:rFonts w:ascii="Times New Roman" w:hAnsi="Times New Roman"/>
                <w:b/>
              </w:rPr>
              <w:t xml:space="preserve">Конкурс на лучшую тетрадь.(6- 9 классы) </w:t>
            </w:r>
          </w:p>
          <w:p w:rsidR="00D932BB" w:rsidRPr="00FB6DB3" w:rsidRDefault="00D932BB" w:rsidP="00FB6DB3">
            <w:pPr>
              <w:spacing w:after="0" w:line="240" w:lineRule="auto"/>
              <w:ind w:left="357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D932BB" w:rsidRPr="00FB6DB3" w:rsidRDefault="00D932BB" w:rsidP="00FB6DB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B6DB3">
              <w:rPr>
                <w:rFonts w:ascii="Times New Roman" w:hAnsi="Times New Roman"/>
                <w:b/>
                <w:bCs/>
              </w:rPr>
              <w:t>5-9 кл.</w:t>
            </w:r>
          </w:p>
          <w:p w:rsidR="00D932BB" w:rsidRPr="00FB6DB3" w:rsidRDefault="00D932BB" w:rsidP="00FB6DB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B6DB3">
              <w:rPr>
                <w:rFonts w:ascii="Times New Roman" w:hAnsi="Times New Roman"/>
                <w:b/>
                <w:bCs/>
              </w:rPr>
              <w:t>Сергеева Н.М.</w:t>
            </w:r>
          </w:p>
        </w:tc>
      </w:tr>
      <w:tr w:rsidR="00D932BB" w:rsidRPr="00FB6DB3" w:rsidTr="00FB6DB3">
        <w:tc>
          <w:tcPr>
            <w:tcW w:w="1701" w:type="dxa"/>
          </w:tcPr>
          <w:p w:rsidR="00D932BB" w:rsidRPr="00FB6DB3" w:rsidRDefault="00D932BB" w:rsidP="00FB6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B6DB3">
              <w:rPr>
                <w:rFonts w:ascii="Times New Roman" w:hAnsi="Times New Roman"/>
                <w:b/>
                <w:bCs/>
              </w:rPr>
              <w:t>Четверг</w:t>
            </w:r>
          </w:p>
          <w:p w:rsidR="00D932BB" w:rsidRPr="00FB6DB3" w:rsidRDefault="00D932BB" w:rsidP="00FB6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63" w:type="dxa"/>
          </w:tcPr>
          <w:p w:rsidR="00D932BB" w:rsidRPr="00FB6DB3" w:rsidRDefault="00D932BB" w:rsidP="00FB6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FB6DB3">
              <w:rPr>
                <w:rFonts w:ascii="Times New Roman" w:hAnsi="Times New Roman"/>
                <w:b/>
                <w:bCs/>
                <w:u w:val="single"/>
              </w:rPr>
              <w:t>22 апреля международный «День Земли»</w:t>
            </w:r>
          </w:p>
          <w:p w:rsidR="00D932BB" w:rsidRPr="00FB6DB3" w:rsidRDefault="00D932BB" w:rsidP="00FB6DB3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B6DB3">
              <w:rPr>
                <w:rFonts w:ascii="Times New Roman" w:hAnsi="Times New Roman"/>
                <w:b/>
                <w:bCs/>
              </w:rPr>
              <w:t>1. «Войди в природу другом».</w:t>
            </w:r>
          </w:p>
          <w:p w:rsidR="00D932BB" w:rsidRPr="00FB6DB3" w:rsidRDefault="00D932BB" w:rsidP="00FB6DB3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B6DB3">
              <w:rPr>
                <w:rFonts w:ascii="Times New Roman" w:hAnsi="Times New Roman"/>
                <w:b/>
                <w:bCs/>
              </w:rPr>
              <w:t>2. 22 апреля международный «День Земли»</w:t>
            </w:r>
          </w:p>
          <w:p w:rsidR="00D932BB" w:rsidRPr="00FB6DB3" w:rsidRDefault="00D932BB" w:rsidP="00FB6DB3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FB6DB3">
              <w:rPr>
                <w:rFonts w:ascii="Times New Roman" w:hAnsi="Times New Roman"/>
                <w:b/>
                <w:bCs/>
                <w:i/>
                <w:iCs/>
              </w:rPr>
              <w:t xml:space="preserve">                 (презентация)</w:t>
            </w:r>
          </w:p>
          <w:p w:rsidR="00D932BB" w:rsidRPr="00FB6DB3" w:rsidRDefault="00D932BB" w:rsidP="00FB6DB3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FB6DB3">
              <w:rPr>
                <w:rFonts w:ascii="Times New Roman" w:hAnsi="Times New Roman"/>
                <w:b/>
              </w:rPr>
              <w:t>3.  Подведение итогов конкурса  рисунков на тему: 22 апреля- международный «День Земли!».</w:t>
            </w:r>
          </w:p>
          <w:p w:rsidR="00D932BB" w:rsidRPr="00FB6DB3" w:rsidRDefault="00D932BB" w:rsidP="00FB6DB3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FB6DB3">
              <w:rPr>
                <w:rFonts w:ascii="Times New Roman" w:hAnsi="Times New Roman"/>
                <w:b/>
              </w:rPr>
              <w:t>4. Конкурс стихов на тему: 22 апреля – «День Земли».</w:t>
            </w:r>
          </w:p>
          <w:p w:rsidR="00D932BB" w:rsidRPr="00FB6DB3" w:rsidRDefault="00D932BB" w:rsidP="00FB6DB3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B6DB3">
              <w:rPr>
                <w:rFonts w:ascii="Times New Roman" w:hAnsi="Times New Roman"/>
                <w:b/>
              </w:rPr>
              <w:t>5. Тест: «Экологические ситуации».</w:t>
            </w:r>
          </w:p>
        </w:tc>
        <w:tc>
          <w:tcPr>
            <w:tcW w:w="1666" w:type="dxa"/>
          </w:tcPr>
          <w:p w:rsidR="00D932BB" w:rsidRPr="00FB6DB3" w:rsidRDefault="00D932BB" w:rsidP="00FB6DB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B6DB3">
              <w:rPr>
                <w:rFonts w:ascii="Times New Roman" w:hAnsi="Times New Roman"/>
                <w:b/>
                <w:bCs/>
              </w:rPr>
              <w:t>5-9 кл.</w:t>
            </w:r>
          </w:p>
          <w:p w:rsidR="00D932BB" w:rsidRPr="00FB6DB3" w:rsidRDefault="00D932BB" w:rsidP="00FB6DB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B6DB3">
              <w:rPr>
                <w:rFonts w:ascii="Times New Roman" w:hAnsi="Times New Roman"/>
                <w:b/>
                <w:bCs/>
              </w:rPr>
              <w:t>Сергеева Н.М.</w:t>
            </w:r>
          </w:p>
          <w:p w:rsidR="00D932BB" w:rsidRPr="00FB6DB3" w:rsidRDefault="00D932BB" w:rsidP="00FB6DB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B6DB3">
              <w:rPr>
                <w:rFonts w:ascii="Times New Roman" w:hAnsi="Times New Roman"/>
                <w:b/>
                <w:bCs/>
              </w:rPr>
              <w:t>Кл. рук.</w:t>
            </w:r>
          </w:p>
        </w:tc>
      </w:tr>
      <w:tr w:rsidR="00D932BB" w:rsidRPr="00FB6DB3" w:rsidTr="00FB6DB3">
        <w:tc>
          <w:tcPr>
            <w:tcW w:w="1701" w:type="dxa"/>
          </w:tcPr>
          <w:p w:rsidR="00D932BB" w:rsidRPr="00FB6DB3" w:rsidRDefault="00D932BB" w:rsidP="00FB6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B6DB3">
              <w:rPr>
                <w:rFonts w:ascii="Times New Roman" w:hAnsi="Times New Roman"/>
                <w:b/>
                <w:bCs/>
              </w:rPr>
              <w:t>Пятница</w:t>
            </w:r>
          </w:p>
          <w:p w:rsidR="00D932BB" w:rsidRPr="00FB6DB3" w:rsidRDefault="00D932BB" w:rsidP="00FB6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63" w:type="dxa"/>
          </w:tcPr>
          <w:p w:rsidR="00D932BB" w:rsidRPr="00FB6DB3" w:rsidRDefault="00D932BB" w:rsidP="00FB6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FB6DB3">
              <w:rPr>
                <w:rFonts w:ascii="Times New Roman" w:hAnsi="Times New Roman"/>
                <w:b/>
                <w:bCs/>
                <w:u w:val="single"/>
              </w:rPr>
              <w:t>«Люблю тебя, мой край родной!»</w:t>
            </w:r>
          </w:p>
          <w:p w:rsidR="00D932BB" w:rsidRPr="00FB6DB3" w:rsidRDefault="00D932BB" w:rsidP="00FB6DB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FB6DB3">
              <w:rPr>
                <w:rFonts w:ascii="Times New Roman" w:hAnsi="Times New Roman"/>
                <w:b/>
                <w:bCs/>
                <w:iCs/>
              </w:rPr>
              <w:t>1.Конкурс презентаций на темы:</w:t>
            </w:r>
            <w:r w:rsidRPr="00FB6DB3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</w:p>
          <w:p w:rsidR="00D932BB" w:rsidRPr="00FB6DB3" w:rsidRDefault="00D932BB" w:rsidP="00FB6DB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FB6DB3">
              <w:rPr>
                <w:rFonts w:ascii="Times New Roman" w:hAnsi="Times New Roman"/>
                <w:b/>
                <w:bCs/>
                <w:iCs/>
              </w:rPr>
              <w:t>«Моя малая Родина»</w:t>
            </w:r>
          </w:p>
          <w:p w:rsidR="00D932BB" w:rsidRPr="00FB6DB3" w:rsidRDefault="00D932BB" w:rsidP="00FB6DB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FB6DB3">
              <w:rPr>
                <w:rFonts w:ascii="Times New Roman" w:hAnsi="Times New Roman"/>
                <w:b/>
                <w:bCs/>
                <w:iCs/>
              </w:rPr>
              <w:t xml:space="preserve">«Вот моя деревня, вот мой дом родной», </w:t>
            </w:r>
          </w:p>
          <w:p w:rsidR="00D932BB" w:rsidRPr="00FB6DB3" w:rsidRDefault="00D932BB" w:rsidP="00FB6DB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FB6DB3">
              <w:rPr>
                <w:rFonts w:ascii="Times New Roman" w:hAnsi="Times New Roman"/>
                <w:b/>
                <w:bCs/>
                <w:iCs/>
              </w:rPr>
              <w:t xml:space="preserve">«Вот эта улица, вот этот дом…», </w:t>
            </w:r>
          </w:p>
          <w:p w:rsidR="00D932BB" w:rsidRPr="00FB6DB3" w:rsidRDefault="00D932BB" w:rsidP="00FB6DB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FB6DB3">
              <w:rPr>
                <w:rFonts w:ascii="Times New Roman" w:hAnsi="Times New Roman"/>
                <w:b/>
                <w:bCs/>
                <w:iCs/>
              </w:rPr>
              <w:t>2. Игра «Умники и умницы» на тему «Наш край»</w:t>
            </w:r>
          </w:p>
          <w:p w:rsidR="00D932BB" w:rsidRPr="00FB6DB3" w:rsidRDefault="00D932BB" w:rsidP="00FB6DB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FB6DB3">
              <w:rPr>
                <w:rFonts w:ascii="Times New Roman" w:hAnsi="Times New Roman"/>
                <w:b/>
                <w:bCs/>
                <w:iCs/>
              </w:rPr>
              <w:t>3. Конкурс кроссвордов на тему «Тихвинский район»</w:t>
            </w:r>
          </w:p>
          <w:p w:rsidR="00D932BB" w:rsidRPr="00FB6DB3" w:rsidRDefault="00D932BB" w:rsidP="00FB6DB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FB6DB3">
              <w:rPr>
                <w:rFonts w:ascii="Times New Roman" w:hAnsi="Times New Roman"/>
                <w:b/>
                <w:bCs/>
                <w:iCs/>
              </w:rPr>
              <w:t>4. Конкурс сочинений «Моя малая Родина»</w:t>
            </w:r>
          </w:p>
          <w:p w:rsidR="00D932BB" w:rsidRPr="00FB6DB3" w:rsidRDefault="00D932BB" w:rsidP="00FB6DB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6DB3">
              <w:rPr>
                <w:rFonts w:ascii="Times New Roman" w:hAnsi="Times New Roman"/>
                <w:b/>
              </w:rPr>
              <w:t>5. Подведение итогов недели. Награждения</w:t>
            </w:r>
          </w:p>
        </w:tc>
        <w:tc>
          <w:tcPr>
            <w:tcW w:w="1666" w:type="dxa"/>
          </w:tcPr>
          <w:p w:rsidR="00D932BB" w:rsidRPr="00FB6DB3" w:rsidRDefault="00D932BB" w:rsidP="00FB6DB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B6DB3">
              <w:rPr>
                <w:rFonts w:ascii="Times New Roman" w:hAnsi="Times New Roman"/>
                <w:b/>
                <w:bCs/>
              </w:rPr>
              <w:t>5-9 кл.</w:t>
            </w:r>
          </w:p>
          <w:p w:rsidR="00D932BB" w:rsidRPr="00FB6DB3" w:rsidRDefault="00D932BB" w:rsidP="00FB6DB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B6DB3">
              <w:rPr>
                <w:rFonts w:ascii="Times New Roman" w:hAnsi="Times New Roman"/>
                <w:b/>
                <w:bCs/>
              </w:rPr>
              <w:t>Кл. рук.</w:t>
            </w:r>
          </w:p>
          <w:p w:rsidR="00D932BB" w:rsidRPr="00FB6DB3" w:rsidRDefault="00D932BB" w:rsidP="00FB6DB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D932BB" w:rsidRPr="00FB6DB3" w:rsidRDefault="00D932BB" w:rsidP="00FB6DB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D932BB" w:rsidRPr="00FB6DB3" w:rsidRDefault="00D932BB" w:rsidP="00FB6DB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D932BB" w:rsidRPr="00FB6DB3" w:rsidRDefault="00D932BB" w:rsidP="00FB6DB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D932BB" w:rsidRPr="00FB6DB3" w:rsidRDefault="00D932BB" w:rsidP="00FB6DB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D932BB" w:rsidRPr="00FB6DB3" w:rsidRDefault="00D932BB" w:rsidP="00FB6DB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B6DB3">
              <w:rPr>
                <w:rFonts w:ascii="Times New Roman" w:hAnsi="Times New Roman"/>
                <w:b/>
                <w:bCs/>
              </w:rPr>
              <w:t>Сергеева Н.М.</w:t>
            </w:r>
          </w:p>
        </w:tc>
      </w:tr>
    </w:tbl>
    <w:p w:rsidR="00D932BB" w:rsidRDefault="00D932BB" w:rsidP="00F504E3"/>
    <w:sectPr w:rsidR="00D932BB" w:rsidSect="00A03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B50"/>
    <w:multiLevelType w:val="hybridMultilevel"/>
    <w:tmpl w:val="6B3C68B0"/>
    <w:lvl w:ilvl="0" w:tplc="7786E5A4">
      <w:start w:val="22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3E05E4"/>
    <w:multiLevelType w:val="hybridMultilevel"/>
    <w:tmpl w:val="6B1A3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04BA9"/>
    <w:multiLevelType w:val="hybridMultilevel"/>
    <w:tmpl w:val="AAE22A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156957"/>
    <w:multiLevelType w:val="hybridMultilevel"/>
    <w:tmpl w:val="E93AECB2"/>
    <w:lvl w:ilvl="0" w:tplc="0BC62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8B011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BC893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8284C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B78A7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B2C86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8EC30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A3A21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05C4B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DF67ACA"/>
    <w:multiLevelType w:val="hybridMultilevel"/>
    <w:tmpl w:val="E9D63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F32C5B"/>
    <w:multiLevelType w:val="hybridMultilevel"/>
    <w:tmpl w:val="D714C070"/>
    <w:lvl w:ilvl="0" w:tplc="1C88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7180C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4E83F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1679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3608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8C2C0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976EB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C7C17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16D6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3101E6D"/>
    <w:multiLevelType w:val="hybridMultilevel"/>
    <w:tmpl w:val="E0A6CB74"/>
    <w:lvl w:ilvl="0" w:tplc="BF603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A4C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48E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8C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761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03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9E6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EA5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ACD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A8B2792"/>
    <w:multiLevelType w:val="hybridMultilevel"/>
    <w:tmpl w:val="7092341E"/>
    <w:lvl w:ilvl="0" w:tplc="CF14B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7AE7E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62C9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6E638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D6840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1F428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AD42F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EEBB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65CF0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FBF53AD"/>
    <w:multiLevelType w:val="hybridMultilevel"/>
    <w:tmpl w:val="D678426A"/>
    <w:lvl w:ilvl="0" w:tplc="4E521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76E9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780EA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6EA4A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A3800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06CC9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C60F2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DE4B6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E848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FD04B45"/>
    <w:multiLevelType w:val="hybridMultilevel"/>
    <w:tmpl w:val="981AC7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4F03263"/>
    <w:multiLevelType w:val="hybridMultilevel"/>
    <w:tmpl w:val="8EFA91B6"/>
    <w:lvl w:ilvl="0" w:tplc="636CB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463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C5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4AB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EC1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14B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01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C06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061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65C3D3B"/>
    <w:multiLevelType w:val="hybridMultilevel"/>
    <w:tmpl w:val="80A6E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DA2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B2846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226BF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53867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6481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EDE7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C0E5C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824A9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1F83217"/>
    <w:multiLevelType w:val="hybridMultilevel"/>
    <w:tmpl w:val="B95C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4D1BC2"/>
    <w:multiLevelType w:val="hybridMultilevel"/>
    <w:tmpl w:val="1CD68386"/>
    <w:lvl w:ilvl="0" w:tplc="FECED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99458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EF86A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2C8CA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6E6B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EF44D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9B43F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15A8E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C9E88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32E09DE"/>
    <w:multiLevelType w:val="hybridMultilevel"/>
    <w:tmpl w:val="37CCF528"/>
    <w:lvl w:ilvl="0" w:tplc="9F028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BEDA2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B2846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226BF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53867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6481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EDE7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C0E5C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824A9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D487AF1"/>
    <w:multiLevelType w:val="hybridMultilevel"/>
    <w:tmpl w:val="E8D2565C"/>
    <w:lvl w:ilvl="0" w:tplc="57861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9C080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70A20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A2038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F80A3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E9C69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1368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4FC2E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368B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7"/>
  </w:num>
  <w:num w:numId="4">
    <w:abstractNumId w:val="3"/>
  </w:num>
  <w:num w:numId="5">
    <w:abstractNumId w:val="10"/>
  </w:num>
  <w:num w:numId="6">
    <w:abstractNumId w:val="6"/>
  </w:num>
  <w:num w:numId="7">
    <w:abstractNumId w:val="1"/>
  </w:num>
  <w:num w:numId="8">
    <w:abstractNumId w:val="12"/>
  </w:num>
  <w:num w:numId="9">
    <w:abstractNumId w:val="0"/>
  </w:num>
  <w:num w:numId="10">
    <w:abstractNumId w:val="13"/>
  </w:num>
  <w:num w:numId="11">
    <w:abstractNumId w:val="5"/>
  </w:num>
  <w:num w:numId="12">
    <w:abstractNumId w:val="11"/>
  </w:num>
  <w:num w:numId="13">
    <w:abstractNumId w:val="2"/>
  </w:num>
  <w:num w:numId="14">
    <w:abstractNumId w:val="8"/>
  </w:num>
  <w:num w:numId="15">
    <w:abstractNumId w:val="9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CE7"/>
    <w:rsid w:val="00140767"/>
    <w:rsid w:val="001E6C5B"/>
    <w:rsid w:val="002238FB"/>
    <w:rsid w:val="00245969"/>
    <w:rsid w:val="00300AA1"/>
    <w:rsid w:val="003768AF"/>
    <w:rsid w:val="004C4923"/>
    <w:rsid w:val="00A031ED"/>
    <w:rsid w:val="00A23CE7"/>
    <w:rsid w:val="00C75E1B"/>
    <w:rsid w:val="00D932BB"/>
    <w:rsid w:val="00E560FC"/>
    <w:rsid w:val="00F30F50"/>
    <w:rsid w:val="00F504E3"/>
    <w:rsid w:val="00FB6DB3"/>
    <w:rsid w:val="00FD0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1E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23C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407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9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324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29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9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326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2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9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326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29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9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329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9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324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29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9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328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9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324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25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26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28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9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324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25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25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25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25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25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26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27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27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27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27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28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2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28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9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32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2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2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2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2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9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121</TotalTime>
  <Pages>2</Pages>
  <Words>301</Words>
  <Characters>1718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</cp:lastModifiedBy>
  <cp:revision>8</cp:revision>
  <cp:lastPrinted>2015-04-01T05:16:00Z</cp:lastPrinted>
  <dcterms:created xsi:type="dcterms:W3CDTF">2015-03-19T16:33:00Z</dcterms:created>
  <dcterms:modified xsi:type="dcterms:W3CDTF">2015-05-05T10:17:00Z</dcterms:modified>
</cp:coreProperties>
</file>